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5186" w14:textId="77777777" w:rsidR="00B22187" w:rsidRDefault="00B22187" w:rsidP="00E47328">
      <w:bookmarkStart w:id="0" w:name="_Toc200702965"/>
    </w:p>
    <w:p w14:paraId="2DF25467" w14:textId="77777777" w:rsidR="00B22187" w:rsidRDefault="00B22187" w:rsidP="00E47328"/>
    <w:p w14:paraId="449CBB46" w14:textId="77777777" w:rsidR="00CB22E8" w:rsidRDefault="00CB22E8" w:rsidP="00E624BF">
      <w:pPr>
        <w:jc w:val="center"/>
      </w:pPr>
      <w:r w:rsidRPr="0010356F">
        <w:rPr>
          <w:noProof/>
        </w:rPr>
        <w:drawing>
          <wp:inline distT="0" distB="0" distL="0" distR="0" wp14:anchorId="7B7DACB6" wp14:editId="56C383D4">
            <wp:extent cx="4133850" cy="695796"/>
            <wp:effectExtent l="0" t="0" r="0" b="9525"/>
            <wp:docPr id="2" name="Picture 2" descr="C:\Users\Chesler_A.CDE\AppData\Local\Microsoft\Windows\INetCache\Content.Outlook\LS1321BD\co_cde__dep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hesler_A.CDE\AppData\Local\Microsoft\Windows\INetCache\Content.Outlook\LS1321BD\co_cde__dept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3866" cy="712630"/>
                    </a:xfrm>
                    <a:prstGeom prst="rect">
                      <a:avLst/>
                    </a:prstGeom>
                    <a:noFill/>
                    <a:ln>
                      <a:noFill/>
                    </a:ln>
                  </pic:spPr>
                </pic:pic>
              </a:graphicData>
            </a:graphic>
          </wp:inline>
        </w:drawing>
      </w:r>
    </w:p>
    <w:bookmarkEnd w:id="0"/>
    <w:p w14:paraId="4BC94DB0" w14:textId="77777777" w:rsidR="00CB22E8" w:rsidRDefault="00CB22E8" w:rsidP="00E47328"/>
    <w:p w14:paraId="04B629F0" w14:textId="77777777" w:rsidR="00E624BF" w:rsidRDefault="00E624BF" w:rsidP="00E47328"/>
    <w:p w14:paraId="5B739D39" w14:textId="68510F2A" w:rsidR="00CB22E8" w:rsidRPr="00E624BF" w:rsidRDefault="00136C7E" w:rsidP="00E624BF">
      <w:pPr>
        <w:pStyle w:val="Heading1"/>
      </w:pPr>
      <w:r>
        <w:t>Pupils in Detention Centers as of the Pupil Enrollment Count Date</w:t>
      </w:r>
    </w:p>
    <w:p w14:paraId="6E3FB98F" w14:textId="77777777" w:rsidR="00CB22E8" w:rsidRDefault="00CB22E8" w:rsidP="00686EC6">
      <w:pPr>
        <w:jc w:val="center"/>
      </w:pPr>
    </w:p>
    <w:p w14:paraId="32780418" w14:textId="53A80027" w:rsidR="00C5153E" w:rsidRPr="00E624BF" w:rsidRDefault="00136C7E" w:rsidP="00686EC6">
      <w:pPr>
        <w:jc w:val="center"/>
        <w:rPr>
          <w:rFonts w:ascii="Museo Slab 500" w:hAnsi="Museo Slab 500"/>
          <w:sz w:val="44"/>
          <w:szCs w:val="44"/>
        </w:rPr>
      </w:pPr>
      <w:bookmarkStart w:id="1" w:name="DistName1"/>
      <w:bookmarkEnd w:id="1"/>
      <w:proofErr w:type="gramStart"/>
      <w:r>
        <w:rPr>
          <w:rFonts w:ascii="Museo Slab 500" w:hAnsi="Museo Slab 500"/>
          <w:sz w:val="44"/>
          <w:szCs w:val="44"/>
        </w:rPr>
        <w:t>Form</w:t>
      </w:r>
      <w:proofErr w:type="gramEnd"/>
      <w:r>
        <w:rPr>
          <w:rFonts w:ascii="Museo Slab 500" w:hAnsi="Museo Slab 500"/>
          <w:sz w:val="44"/>
          <w:szCs w:val="44"/>
        </w:rPr>
        <w:t xml:space="preserve"> AUD-101</w:t>
      </w:r>
    </w:p>
    <w:p w14:paraId="4141CF1B" w14:textId="77777777" w:rsidR="00686EC6" w:rsidRDefault="00686EC6" w:rsidP="00686EC6">
      <w:pPr>
        <w:jc w:val="center"/>
      </w:pPr>
    </w:p>
    <w:p w14:paraId="519DBFF3" w14:textId="77777777" w:rsidR="00C5153E" w:rsidRDefault="00C5153E" w:rsidP="00686EC6">
      <w:pPr>
        <w:jc w:val="center"/>
      </w:pPr>
    </w:p>
    <w:p w14:paraId="422775A3" w14:textId="77777777" w:rsidR="00E624BF" w:rsidRDefault="00E624BF" w:rsidP="00686EC6">
      <w:pPr>
        <w:jc w:val="center"/>
      </w:pPr>
    </w:p>
    <w:p w14:paraId="4EC8FAA5" w14:textId="77777777" w:rsidR="00686EC6" w:rsidRDefault="00686EC6" w:rsidP="00E47328"/>
    <w:p w14:paraId="6761AD95" w14:textId="77777777" w:rsidR="00136C7E" w:rsidRDefault="00136C7E" w:rsidP="00E47328"/>
    <w:p w14:paraId="0EEDFD48" w14:textId="77777777" w:rsidR="00136C7E" w:rsidRDefault="00136C7E" w:rsidP="00E47328"/>
    <w:p w14:paraId="0F4468B5" w14:textId="77777777" w:rsidR="00686EC6" w:rsidRPr="00E624BF" w:rsidRDefault="00686EC6" w:rsidP="00E624BF">
      <w:pPr>
        <w:pBdr>
          <w:bottom w:val="single" w:sz="12" w:space="1" w:color="auto"/>
        </w:pBdr>
        <w:spacing w:after="0"/>
        <w:rPr>
          <w:rFonts w:asciiTheme="minorHAnsi" w:eastAsiaTheme="minorEastAsia" w:hAnsiTheme="minorHAnsi" w:cs="Arial"/>
          <w:color w:val="000000"/>
          <w:kern w:val="0"/>
          <w:sz w:val="22"/>
          <w:szCs w:val="20"/>
          <w14:ligatures w14:val="none"/>
        </w:rPr>
      </w:pPr>
    </w:p>
    <w:p w14:paraId="4E719649" w14:textId="77777777" w:rsidR="00C5153E" w:rsidRPr="00E624BF" w:rsidRDefault="00C5153E" w:rsidP="00E624BF">
      <w:pPr>
        <w:spacing w:after="0"/>
        <w:jc w:val="center"/>
        <w:rPr>
          <w:rFonts w:eastAsiaTheme="minorEastAsia" w:cs="Arial"/>
          <w:color w:val="000000"/>
          <w:kern w:val="0"/>
          <w:sz w:val="22"/>
          <w:szCs w:val="20"/>
          <w14:ligatures w14:val="none"/>
        </w:rPr>
      </w:pPr>
      <w:r w:rsidRPr="00E624BF">
        <w:rPr>
          <w:rFonts w:eastAsiaTheme="minorEastAsia" w:cs="Arial"/>
          <w:color w:val="000000"/>
          <w:kern w:val="0"/>
          <w:sz w:val="22"/>
          <w:szCs w:val="20"/>
          <w14:ligatures w14:val="none"/>
        </w:rPr>
        <w:t>School Auditing Office</w:t>
      </w:r>
    </w:p>
    <w:p w14:paraId="769F40A3" w14:textId="77777777" w:rsidR="00C5153E" w:rsidRPr="00E624BF" w:rsidRDefault="00C5153E" w:rsidP="00E624BF">
      <w:pPr>
        <w:spacing w:after="0"/>
        <w:jc w:val="center"/>
        <w:rPr>
          <w:rFonts w:eastAsiaTheme="minorEastAsia" w:cs="Arial"/>
          <w:color w:val="000000"/>
          <w:kern w:val="0"/>
          <w:sz w:val="22"/>
          <w:szCs w:val="20"/>
          <w14:ligatures w14:val="none"/>
        </w:rPr>
      </w:pPr>
      <w:r w:rsidRPr="00E624BF">
        <w:rPr>
          <w:rFonts w:eastAsiaTheme="minorEastAsia" w:cs="Arial"/>
          <w:color w:val="000000"/>
          <w:kern w:val="0"/>
          <w:sz w:val="22"/>
          <w:szCs w:val="20"/>
          <w14:ligatures w14:val="none"/>
        </w:rPr>
        <w:t>1525 Sherman Street, Suite 309, Denver, CO 80203</w:t>
      </w:r>
    </w:p>
    <w:p w14:paraId="567FB06A" w14:textId="77777777" w:rsidR="00C5153E" w:rsidRPr="00E624BF" w:rsidRDefault="00686EC6" w:rsidP="00E624BF">
      <w:pPr>
        <w:spacing w:after="0"/>
        <w:jc w:val="center"/>
        <w:rPr>
          <w:rStyle w:val="Hyperlink"/>
        </w:rPr>
      </w:pPr>
      <w:hyperlink r:id="rId9" w:history="1">
        <w:r w:rsidRPr="00E624BF">
          <w:rPr>
            <w:rStyle w:val="Hyperlink"/>
          </w:rPr>
          <w:t>audit@cde.state.co.us</w:t>
        </w:r>
      </w:hyperlink>
    </w:p>
    <w:p w14:paraId="569BCA15" w14:textId="3EE50F99" w:rsidR="00136C7E" w:rsidRDefault="00136C7E" w:rsidP="00136C7E">
      <w:pPr>
        <w:pStyle w:val="Heading2"/>
      </w:pPr>
      <w:bookmarkStart w:id="2" w:name="_Toc200702966"/>
      <w:bookmarkStart w:id="3" w:name="_Toc201735371"/>
      <w:r>
        <w:t>Instructions</w:t>
      </w:r>
    </w:p>
    <w:p w14:paraId="0919B755" w14:textId="77777777" w:rsidR="00136C7E" w:rsidRPr="00A6478A" w:rsidRDefault="00136C7E" w:rsidP="00136C7E">
      <w:r w:rsidRPr="00A6478A">
        <w:t xml:space="preserve">The School Auditing Office provides </w:t>
      </w:r>
      <w:r>
        <w:t xml:space="preserve">this form </w:t>
      </w:r>
      <w:r w:rsidRPr="00A6478A">
        <w:t>to facilitate communication between districts regarding the funding eligibility of students placed short-term in a detention center.  For the sake of clarity, in thi</w:t>
      </w:r>
      <w:r>
        <w:t>s form</w:t>
      </w:r>
      <w:r w:rsidRPr="00A6478A">
        <w:t>:</w:t>
      </w:r>
    </w:p>
    <w:p w14:paraId="0AEE0737" w14:textId="77777777" w:rsidR="00136C7E" w:rsidRDefault="00136C7E" w:rsidP="001C35E6">
      <w:pPr>
        <w:pStyle w:val="ListParagraph"/>
        <w:numPr>
          <w:ilvl w:val="0"/>
          <w:numId w:val="7"/>
        </w:numPr>
        <w:rPr>
          <w:rFonts w:eastAsia="Times New Roman" w:cs="Times New Roman"/>
          <w:snapToGrid w:val="0"/>
        </w:rPr>
      </w:pPr>
      <w:r w:rsidRPr="00136C7E">
        <w:rPr>
          <w:rFonts w:eastAsia="Times New Roman" w:cs="Times New Roman"/>
          <w:snapToGrid w:val="0"/>
        </w:rPr>
        <w:t>“District A” refers to the last known district of attendance (or, if unknown, district of residence)</w:t>
      </w:r>
    </w:p>
    <w:p w14:paraId="63553E76" w14:textId="108CF70A" w:rsidR="00136C7E" w:rsidRPr="00136C7E" w:rsidRDefault="00136C7E" w:rsidP="001C35E6">
      <w:pPr>
        <w:pStyle w:val="ListParagraph"/>
        <w:numPr>
          <w:ilvl w:val="0"/>
          <w:numId w:val="7"/>
        </w:numPr>
        <w:rPr>
          <w:rFonts w:eastAsia="Times New Roman" w:cs="Times New Roman"/>
          <w:snapToGrid w:val="0"/>
        </w:rPr>
      </w:pPr>
      <w:r w:rsidRPr="00136C7E">
        <w:rPr>
          <w:rFonts w:eastAsia="Times New Roman" w:cs="Times New Roman"/>
          <w:snapToGrid w:val="0"/>
        </w:rPr>
        <w:t>“District B” refers to the district providing the education services at the detention center or YSC (where the student is currently placed).</w:t>
      </w:r>
    </w:p>
    <w:p w14:paraId="3155EB8D" w14:textId="77777777" w:rsidR="00136C7E" w:rsidRPr="00233699" w:rsidRDefault="00136C7E" w:rsidP="00136C7E">
      <w:pPr>
        <w:pStyle w:val="Heading3"/>
      </w:pPr>
      <w:r w:rsidRPr="00233699">
        <w:t>Pursuant to 1 CCR 301-39, rule 5.13:</w:t>
      </w:r>
    </w:p>
    <w:p w14:paraId="243D11AC" w14:textId="77777777" w:rsidR="00136C7E" w:rsidRDefault="00136C7E" w:rsidP="00A90EFC">
      <w:pPr>
        <w:pStyle w:val="ListParagraph"/>
        <w:numPr>
          <w:ilvl w:val="0"/>
          <w:numId w:val="8"/>
        </w:numPr>
      </w:pPr>
      <w:r w:rsidRPr="00233699">
        <w:t xml:space="preserve">School districts responsible for providing educational services to pupils in detention centers (i.e., </w:t>
      </w:r>
      <w:r>
        <w:t>District B)</w:t>
      </w:r>
      <w:r w:rsidRPr="00233699">
        <w:t xml:space="preserve"> must complete all fields listed </w:t>
      </w:r>
      <w:r>
        <w:t xml:space="preserve">on Form AUD-101 </w:t>
      </w:r>
      <w:r w:rsidRPr="00233699">
        <w:t xml:space="preserve">(except the “PUPIL COUNTED BY DISTRICT OF RESIDENCE” column) and submit to each pupil’s </w:t>
      </w:r>
      <w:r>
        <w:t>District A</w:t>
      </w:r>
      <w:r w:rsidRPr="00233699">
        <w:t xml:space="preserve"> within 15 calendar days following the pupil enrollment count date.</w:t>
      </w:r>
    </w:p>
    <w:p w14:paraId="676F1320" w14:textId="77777777" w:rsidR="00136C7E" w:rsidRDefault="00136C7E" w:rsidP="00BA0023">
      <w:pPr>
        <w:pStyle w:val="ListParagraph"/>
        <w:numPr>
          <w:ilvl w:val="0"/>
          <w:numId w:val="8"/>
        </w:numPr>
      </w:pPr>
      <w:r>
        <w:t xml:space="preserve">District A </w:t>
      </w:r>
      <w:r w:rsidRPr="00233699">
        <w:t xml:space="preserve">may claim the pupil for funding if the district has documentation showing the pupil was enrolled, did not withdraw, </w:t>
      </w:r>
      <w:r w:rsidRPr="00136C7E">
        <w:rPr>
          <w:u w:val="single"/>
        </w:rPr>
        <w:t>and established attendance during the 30 calendar days prior</w:t>
      </w:r>
      <w:r w:rsidRPr="00233699">
        <w:t xml:space="preserve"> to the pupil enrollment count date of the current school year, and received notification (i.e., form AUD-101) from </w:t>
      </w:r>
      <w:r>
        <w:t>District B</w:t>
      </w:r>
      <w:r w:rsidRPr="00233699">
        <w:t xml:space="preserve"> that the student was in a detention center as of the pupil enrollment count date.  </w:t>
      </w:r>
    </w:p>
    <w:p w14:paraId="38AA10CD" w14:textId="77777777" w:rsidR="00136C7E" w:rsidRDefault="00136C7E" w:rsidP="00DA50DC">
      <w:pPr>
        <w:pStyle w:val="ListParagraph"/>
        <w:numPr>
          <w:ilvl w:val="1"/>
          <w:numId w:val="8"/>
        </w:numPr>
      </w:pPr>
      <w:r w:rsidRPr="00233699">
        <w:t xml:space="preserve">If </w:t>
      </w:r>
      <w:proofErr w:type="gramStart"/>
      <w:r w:rsidRPr="00233699">
        <w:t>all of</w:t>
      </w:r>
      <w:proofErr w:type="gramEnd"/>
      <w:r w:rsidRPr="00233699">
        <w:t xml:space="preserve"> these criteria are true, </w:t>
      </w:r>
      <w:r>
        <w:t>District A</w:t>
      </w:r>
      <w:r w:rsidRPr="00233699">
        <w:t xml:space="preserve"> must answer YES in the “PUPIL COUNTED BY DISTRICT OF RESIDENCE” column above.</w:t>
      </w:r>
    </w:p>
    <w:p w14:paraId="2BCD8517" w14:textId="77777777" w:rsidR="00136C7E" w:rsidRDefault="00136C7E" w:rsidP="00D948C0">
      <w:pPr>
        <w:pStyle w:val="ListParagraph"/>
        <w:numPr>
          <w:ilvl w:val="1"/>
          <w:numId w:val="8"/>
        </w:numPr>
      </w:pPr>
      <w:r w:rsidRPr="00233699">
        <w:t>If one or more of these criteria are FALSE</w:t>
      </w:r>
      <w:r>
        <w:t>, District A</w:t>
      </w:r>
      <w:r w:rsidRPr="00233699">
        <w:t xml:space="preserve"> must answer NO in the “PUPIL COUNTED BY DISTRICT OF RESIDENCE” column above.</w:t>
      </w:r>
    </w:p>
    <w:p w14:paraId="2AF13474" w14:textId="77777777" w:rsidR="00136C7E" w:rsidRDefault="00136C7E" w:rsidP="00665ABA">
      <w:pPr>
        <w:pStyle w:val="ListParagraph"/>
        <w:numPr>
          <w:ilvl w:val="0"/>
          <w:numId w:val="8"/>
        </w:numPr>
      </w:pPr>
      <w:r w:rsidRPr="00233699">
        <w:t xml:space="preserve">Upon completion of the notification as described in number 2 above, </w:t>
      </w:r>
      <w:r>
        <w:t>District A</w:t>
      </w:r>
      <w:r w:rsidRPr="00233699">
        <w:t xml:space="preserve"> must return a signed copy to the pupil count audit contact at </w:t>
      </w:r>
      <w:r>
        <w:t>District B</w:t>
      </w:r>
      <w:r w:rsidRPr="00233699">
        <w:t>, or to the contact listed on the notification.</w:t>
      </w:r>
    </w:p>
    <w:p w14:paraId="67F3D06E" w14:textId="0D0F9C70" w:rsidR="00136C7E" w:rsidRDefault="00136C7E" w:rsidP="00665ABA">
      <w:pPr>
        <w:pStyle w:val="ListParagraph"/>
        <w:numPr>
          <w:ilvl w:val="0"/>
          <w:numId w:val="8"/>
        </w:numPr>
      </w:pPr>
      <w:r>
        <w:t>District B</w:t>
      </w:r>
      <w:r w:rsidRPr="00233699">
        <w:t xml:space="preserve"> may claim the pupil if </w:t>
      </w:r>
      <w:r>
        <w:t xml:space="preserve">District A </w:t>
      </w:r>
      <w:r w:rsidRPr="00233699">
        <w:t xml:space="preserve">verifies that the pupil was </w:t>
      </w:r>
      <w:r w:rsidRPr="00136C7E">
        <w:rPr>
          <w:u w:val="single"/>
        </w:rPr>
        <w:t>not</w:t>
      </w:r>
      <w:r w:rsidRPr="00233699">
        <w:t xml:space="preserve"> eligible to be included in </w:t>
      </w:r>
      <w:r>
        <w:t>District A’s</w:t>
      </w:r>
      <w:r w:rsidRPr="00233699">
        <w:t xml:space="preserve"> count (i.e., answers NO in the “PUPIL COUNTED BY DISTRICT OF RESIDENCE” column above.</w:t>
      </w:r>
    </w:p>
    <w:p w14:paraId="215559C8" w14:textId="67D1AC7E" w:rsidR="00136C7E" w:rsidRDefault="00136C7E" w:rsidP="00136C7E">
      <w:r>
        <w:t>For more information, refer to the “Detention Centers” section of the Student October Count Audit Resource Guide found on the Pupil Count website.</w:t>
      </w:r>
    </w:p>
    <w:p w14:paraId="0906853E" w14:textId="61D041D2" w:rsidR="00136C7E" w:rsidRPr="00136C7E" w:rsidRDefault="00136C7E" w:rsidP="00136C7E">
      <w:pPr>
        <w:spacing w:before="240"/>
        <w:rPr>
          <w:rFonts w:ascii="Calibri" w:eastAsia="Times New Roman" w:hAnsi="Calibri" w:cs="Times New Roman"/>
          <w:snapToGrid w:val="0"/>
          <w:kern w:val="0"/>
          <w:szCs w:val="24"/>
          <w:u w:val="single"/>
          <w14:ligatures w14:val="none"/>
        </w:rPr>
      </w:pPr>
      <w:r>
        <w:br w:type="page"/>
      </w:r>
      <w:r w:rsidRPr="00136C7E">
        <w:rPr>
          <w:rFonts w:ascii="Calibri" w:eastAsia="Times New Roman" w:hAnsi="Calibri" w:cs="Times New Roman"/>
          <w:snapToGrid w:val="0"/>
          <w:kern w:val="0"/>
          <w:szCs w:val="24"/>
          <w14:ligatures w14:val="none"/>
        </w:rPr>
        <w:t xml:space="preserve">Date: </w:t>
      </w:r>
      <w:r w:rsidRPr="00136C7E">
        <w:rPr>
          <w:rFonts w:ascii="Calibri" w:eastAsia="Times New Roman" w:hAnsi="Calibri" w:cs="Times New Roman"/>
          <w:snapToGrid w:val="0"/>
          <w:kern w:val="0"/>
          <w:szCs w:val="24"/>
          <w:u w:val="single"/>
          <w14:ligatures w14:val="none"/>
        </w:rPr>
        <w:t xml:space="preserve"> </w:t>
      </w:r>
      <w:r>
        <w:rPr>
          <w:rFonts w:ascii="Calibri" w:eastAsia="Times New Roman" w:hAnsi="Calibri" w:cs="Times New Roman"/>
          <w:snapToGrid w:val="0"/>
          <w:kern w:val="0"/>
          <w:szCs w:val="24"/>
          <w:u w:val="single"/>
          <w14:ligatures w14:val="none"/>
        </w:rPr>
        <w:t>_____________________</w:t>
      </w:r>
      <w:r w:rsidRPr="00136C7E">
        <w:rPr>
          <w:rFonts w:ascii="Calibri" w:eastAsia="Times New Roman" w:hAnsi="Calibri" w:cs="Times New Roman"/>
          <w:snapToGrid w:val="0"/>
          <w:kern w:val="0"/>
          <w:szCs w:val="24"/>
          <w:u w:val="single"/>
          <w14:ligatures w14:val="none"/>
        </w:rPr>
        <w:t xml:space="preserve">                          </w:t>
      </w:r>
    </w:p>
    <w:p w14:paraId="5A325F2F" w14:textId="5DE4A908" w:rsidR="00136C7E" w:rsidRPr="00136C7E" w:rsidRDefault="00136C7E" w:rsidP="00136C7E">
      <w:pPr>
        <w:widowControl w:val="0"/>
        <w:spacing w:before="240" w:after="0"/>
        <w:rPr>
          <w:rFonts w:ascii="Calibri" w:eastAsia="Times New Roman" w:hAnsi="Calibri" w:cs="Times New Roman"/>
          <w:snapToGrid w:val="0"/>
          <w:kern w:val="0"/>
          <w:szCs w:val="24"/>
          <w:u w:val="single"/>
          <w14:ligatures w14:val="none"/>
        </w:rPr>
      </w:pPr>
      <w:r w:rsidRPr="00136C7E">
        <w:rPr>
          <w:rFonts w:ascii="Calibri" w:eastAsia="Times New Roman" w:hAnsi="Calibri" w:cs="Times New Roman"/>
          <w:snapToGrid w:val="0"/>
          <w:kern w:val="0"/>
          <w:szCs w:val="24"/>
          <w14:ligatures w14:val="none"/>
        </w:rPr>
        <w:t xml:space="preserve">District of Residence: </w:t>
      </w:r>
      <w:r w:rsidRPr="00136C7E">
        <w:rPr>
          <w:rFonts w:ascii="Calibri" w:eastAsia="Times New Roman" w:hAnsi="Calibri" w:cs="Times New Roman"/>
          <w:snapToGrid w:val="0"/>
          <w:kern w:val="0"/>
          <w:szCs w:val="24"/>
          <w:u w:val="single"/>
          <w14:ligatures w14:val="none"/>
        </w:rPr>
        <w:t xml:space="preserve"> </w:t>
      </w:r>
      <w:r>
        <w:rPr>
          <w:rFonts w:ascii="Calibri" w:eastAsia="Times New Roman" w:hAnsi="Calibri" w:cs="Times New Roman"/>
          <w:snapToGrid w:val="0"/>
          <w:kern w:val="0"/>
          <w:szCs w:val="24"/>
          <w:u w:val="single"/>
          <w14:ligatures w14:val="none"/>
        </w:rPr>
        <w:t>____________________________</w:t>
      </w:r>
      <w:r w:rsidRPr="00136C7E">
        <w:rPr>
          <w:rFonts w:ascii="Calibri" w:eastAsia="Times New Roman" w:hAnsi="Calibri" w:cs="Times New Roman"/>
          <w:snapToGrid w:val="0"/>
          <w:kern w:val="0"/>
          <w:szCs w:val="24"/>
          <w:u w:val="single"/>
          <w14:ligatures w14:val="none"/>
        </w:rPr>
        <w:t xml:space="preserve">                                                           </w:t>
      </w:r>
    </w:p>
    <w:p w14:paraId="597A68BC" w14:textId="77777777" w:rsidR="00136C7E" w:rsidRPr="00136C7E" w:rsidRDefault="00136C7E" w:rsidP="00136C7E">
      <w:pPr>
        <w:widowControl w:val="0"/>
        <w:spacing w:after="0"/>
        <w:rPr>
          <w:rFonts w:ascii="Calibri" w:eastAsia="Times New Roman" w:hAnsi="Calibri" w:cs="Times New Roman"/>
          <w:snapToGrid w:val="0"/>
          <w:kern w:val="0"/>
          <w:szCs w:val="24"/>
          <w14:ligatures w14:val="none"/>
        </w:rPr>
      </w:pPr>
    </w:p>
    <w:p w14:paraId="4810EC42" w14:textId="3C090CA4" w:rsidR="00136C7E" w:rsidRPr="00136C7E" w:rsidRDefault="00136C7E" w:rsidP="00136C7E">
      <w:pPr>
        <w:widowControl w:val="0"/>
        <w:spacing w:after="0"/>
        <w:rPr>
          <w:rFonts w:ascii="Calibri" w:eastAsia="Times New Roman" w:hAnsi="Calibri" w:cs="Times New Roman"/>
          <w:snapToGrid w:val="0"/>
          <w:kern w:val="0"/>
          <w:szCs w:val="24"/>
          <w14:ligatures w14:val="none"/>
        </w:rPr>
      </w:pPr>
      <w:r w:rsidRPr="00136C7E">
        <w:rPr>
          <w:rFonts w:ascii="Calibri" w:eastAsia="Times New Roman" w:hAnsi="Calibri" w:cs="Times New Roman"/>
          <w:snapToGrid w:val="0"/>
          <w:kern w:val="0"/>
          <w:szCs w:val="24"/>
          <w14:ligatures w14:val="none"/>
        </w:rPr>
        <w:t xml:space="preserve">You are receiving this notification because your district has been identified as the “District of Residence” for the pupils listed below who were (1) under the age of 21, and (2) who were placed in, and receiving services on, the pupil enrollment count date at the following detention center: </w:t>
      </w:r>
      <w:r w:rsidRPr="00136C7E">
        <w:rPr>
          <w:rFonts w:ascii="Calibri" w:eastAsia="Times New Roman" w:hAnsi="Calibri" w:cs="Times New Roman"/>
          <w:b/>
          <w:bCs/>
          <w:snapToGrid w:val="0"/>
          <w:kern w:val="0"/>
          <w:szCs w:val="24"/>
          <w14:ligatures w14:val="none"/>
        </w:rPr>
        <w:t>_______________________________</w:t>
      </w:r>
    </w:p>
    <w:p w14:paraId="78E58566" w14:textId="19DC6180" w:rsidR="00136C7E" w:rsidRPr="00136C7E" w:rsidRDefault="00136C7E" w:rsidP="00136C7E">
      <w:pPr>
        <w:widowControl w:val="0"/>
        <w:spacing w:after="0"/>
        <w:rPr>
          <w:rFonts w:ascii="Calibri" w:eastAsia="Times New Roman" w:hAnsi="Calibri" w:cs="Times New Roman"/>
          <w:snapToGrid w:val="0"/>
          <w:kern w:val="0"/>
          <w:szCs w:val="24"/>
          <w14:ligatures w14:val="none"/>
        </w:rPr>
      </w:pPr>
      <w:r w:rsidRPr="00136C7E">
        <w:rPr>
          <w:rFonts w:ascii="Calibri" w:eastAsia="Times New Roman" w:hAnsi="Calibri" w:cs="Times New Roman"/>
          <w:snapToGrid w:val="0"/>
          <w:kern w:val="0"/>
          <w:szCs w:val="24"/>
          <w:u w:val="single"/>
          <w14:ligatures w14:val="none"/>
        </w:rPr>
        <w:t xml:space="preserve">                                                                     </w:t>
      </w:r>
    </w:p>
    <w:tbl>
      <w:tblPr>
        <w:tblpPr w:leftFromText="180" w:rightFromText="180" w:vertAnchor="text" w:tblpY="98"/>
        <w:tblW w:w="14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70"/>
        <w:gridCol w:w="1469"/>
        <w:gridCol w:w="1467"/>
        <w:gridCol w:w="1037"/>
        <w:gridCol w:w="1470"/>
        <w:gridCol w:w="4876"/>
        <w:gridCol w:w="1158"/>
        <w:gridCol w:w="1280"/>
      </w:tblGrid>
      <w:tr w:rsidR="00136C7E" w:rsidRPr="00136C7E" w14:paraId="132D5A9E" w14:textId="77777777" w:rsidTr="00136C7E">
        <w:trPr>
          <w:trHeight w:val="1252"/>
        </w:trPr>
        <w:tc>
          <w:tcPr>
            <w:tcW w:w="1570" w:type="dxa"/>
            <w:shd w:val="clear" w:color="auto" w:fill="D9D9D9"/>
            <w:vAlign w:val="bottom"/>
          </w:tcPr>
          <w:p w14:paraId="183B8BCC"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FIRST NAME</w:t>
            </w:r>
          </w:p>
        </w:tc>
        <w:tc>
          <w:tcPr>
            <w:tcW w:w="1469" w:type="dxa"/>
            <w:shd w:val="clear" w:color="auto" w:fill="D9D9D9"/>
            <w:vAlign w:val="bottom"/>
          </w:tcPr>
          <w:p w14:paraId="3F6EE0C2"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MIDDLE NAME</w:t>
            </w:r>
          </w:p>
        </w:tc>
        <w:tc>
          <w:tcPr>
            <w:tcW w:w="1467" w:type="dxa"/>
            <w:shd w:val="clear" w:color="auto" w:fill="D9D9D9"/>
            <w:vAlign w:val="bottom"/>
          </w:tcPr>
          <w:p w14:paraId="1BB14F8A"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p>
          <w:p w14:paraId="7C452B89"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LAST NAME</w:t>
            </w:r>
          </w:p>
        </w:tc>
        <w:tc>
          <w:tcPr>
            <w:tcW w:w="1037" w:type="dxa"/>
            <w:shd w:val="clear" w:color="auto" w:fill="D9D9D9"/>
            <w:vAlign w:val="bottom"/>
          </w:tcPr>
          <w:p w14:paraId="04A40EC6"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DATE OF BIRTH</w:t>
            </w:r>
          </w:p>
        </w:tc>
        <w:tc>
          <w:tcPr>
            <w:tcW w:w="1470" w:type="dxa"/>
            <w:shd w:val="clear" w:color="auto" w:fill="D9D9D9"/>
            <w:vAlign w:val="bottom"/>
          </w:tcPr>
          <w:p w14:paraId="24D779E7"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SASID NUMBER</w:t>
            </w:r>
          </w:p>
        </w:tc>
        <w:tc>
          <w:tcPr>
            <w:tcW w:w="4876" w:type="dxa"/>
            <w:shd w:val="clear" w:color="auto" w:fill="D9D9D9"/>
            <w:vAlign w:val="bottom"/>
          </w:tcPr>
          <w:p w14:paraId="796C60B1"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HOME ADDRESS</w:t>
            </w:r>
          </w:p>
        </w:tc>
        <w:tc>
          <w:tcPr>
            <w:tcW w:w="1158" w:type="dxa"/>
            <w:shd w:val="clear" w:color="auto" w:fill="D9D9D9"/>
            <w:vAlign w:val="bottom"/>
          </w:tcPr>
          <w:p w14:paraId="4DC654F8"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DISTRICT OF RESIDENCE</w:t>
            </w:r>
          </w:p>
        </w:tc>
        <w:tc>
          <w:tcPr>
            <w:tcW w:w="1280" w:type="dxa"/>
            <w:shd w:val="clear" w:color="auto" w:fill="D9D9D9"/>
            <w:vAlign w:val="bottom"/>
          </w:tcPr>
          <w:p w14:paraId="4CB692DF" w14:textId="77777777" w:rsidR="00136C7E" w:rsidRPr="00136C7E" w:rsidRDefault="00136C7E" w:rsidP="00136C7E">
            <w:pPr>
              <w:widowControl w:val="0"/>
              <w:spacing w:after="0"/>
              <w:jc w:val="center"/>
              <w:rPr>
                <w:rFonts w:ascii="Calibri" w:eastAsia="Times New Roman" w:hAnsi="Calibri" w:cs="Times New Roman"/>
                <w:b/>
                <w:bCs/>
                <w:snapToGrid w:val="0"/>
                <w:kern w:val="0"/>
                <w:sz w:val="20"/>
                <w:szCs w:val="20"/>
                <w14:ligatures w14:val="none"/>
              </w:rPr>
            </w:pPr>
            <w:r w:rsidRPr="00136C7E">
              <w:rPr>
                <w:rFonts w:ascii="Calibri" w:eastAsia="Times New Roman" w:hAnsi="Calibri" w:cs="Times New Roman"/>
                <w:b/>
                <w:bCs/>
                <w:snapToGrid w:val="0"/>
                <w:kern w:val="0"/>
                <w:sz w:val="20"/>
                <w:szCs w:val="20"/>
                <w14:ligatures w14:val="none"/>
              </w:rPr>
              <w:t>PUPIL COUNTED BY DISTRICT OF RESIDENCE (YES OR NO)</w:t>
            </w:r>
          </w:p>
        </w:tc>
      </w:tr>
      <w:tr w:rsidR="00136C7E" w:rsidRPr="00136C7E" w14:paraId="00B9ABC4" w14:textId="77777777" w:rsidTr="00136C7E">
        <w:trPr>
          <w:trHeight w:val="398"/>
        </w:trPr>
        <w:tc>
          <w:tcPr>
            <w:tcW w:w="1570" w:type="dxa"/>
            <w:shd w:val="clear" w:color="auto" w:fill="auto"/>
            <w:vAlign w:val="bottom"/>
          </w:tcPr>
          <w:p w14:paraId="4DFA1E90" w14:textId="0B8239D1"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0F7358E0" w14:textId="2935AEDE"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572545B1" w14:textId="49B51A65"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4BEF799B" w14:textId="1D815AA7"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3D191523" w14:textId="2C3F512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064CB3CA" w14:textId="18A84E27"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4799F837" w14:textId="110F7280"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78D439C8" w14:textId="4689019B"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r w:rsidR="00136C7E" w:rsidRPr="00136C7E" w14:paraId="5F1F1894" w14:textId="77777777" w:rsidTr="00136C7E">
        <w:trPr>
          <w:trHeight w:val="352"/>
        </w:trPr>
        <w:tc>
          <w:tcPr>
            <w:tcW w:w="1570" w:type="dxa"/>
            <w:shd w:val="clear" w:color="auto" w:fill="auto"/>
            <w:vAlign w:val="bottom"/>
          </w:tcPr>
          <w:p w14:paraId="6DFF264A" w14:textId="4390CF03"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706CC58A" w14:textId="65673608"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17E330A7" w14:textId="73D95FB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01CE3157" w14:textId="34CB47B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5E4792B2" w14:textId="733A9C81"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7AD3AA6D" w14:textId="2EF91E0F"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253E20CB" w14:textId="1FCDA329"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5B7CD5B3" w14:textId="6F4AB34E"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r w:rsidR="00136C7E" w:rsidRPr="00136C7E" w14:paraId="76E7DC26" w14:textId="77777777" w:rsidTr="00136C7E">
        <w:trPr>
          <w:trHeight w:val="352"/>
        </w:trPr>
        <w:tc>
          <w:tcPr>
            <w:tcW w:w="1570" w:type="dxa"/>
            <w:shd w:val="clear" w:color="auto" w:fill="auto"/>
            <w:vAlign w:val="bottom"/>
          </w:tcPr>
          <w:p w14:paraId="46FEDCD4" w14:textId="0920C4B3"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3A6A7C8B" w14:textId="69A20EDB"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2238BDEF" w14:textId="525CFE7E"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75DB40B4" w14:textId="4F286628"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774E3325" w14:textId="4FCCA752"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0E0D1917" w14:textId="5119A29C"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27884A91" w14:textId="2118D7C0"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32A173E5" w14:textId="5CE3900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r w:rsidR="00136C7E" w:rsidRPr="00136C7E" w14:paraId="5F7738FA" w14:textId="77777777" w:rsidTr="00136C7E">
        <w:trPr>
          <w:trHeight w:val="352"/>
        </w:trPr>
        <w:tc>
          <w:tcPr>
            <w:tcW w:w="1570" w:type="dxa"/>
            <w:shd w:val="clear" w:color="auto" w:fill="auto"/>
            <w:vAlign w:val="bottom"/>
          </w:tcPr>
          <w:p w14:paraId="37F59458" w14:textId="153FF4AE"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6348B53B" w14:textId="25003D6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775D7A49" w14:textId="021DE342"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58294B43" w14:textId="3D23F7DD"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43393636" w14:textId="72079C8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04E18C8A" w14:textId="522D4C7D"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5BD93238" w14:textId="5808518C"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36686F01" w14:textId="1888ED67"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r w:rsidR="00136C7E" w:rsidRPr="00136C7E" w14:paraId="34D9B591" w14:textId="77777777" w:rsidTr="00136C7E">
        <w:trPr>
          <w:trHeight w:val="352"/>
        </w:trPr>
        <w:tc>
          <w:tcPr>
            <w:tcW w:w="1570" w:type="dxa"/>
            <w:shd w:val="clear" w:color="auto" w:fill="auto"/>
            <w:vAlign w:val="bottom"/>
          </w:tcPr>
          <w:p w14:paraId="7BD1B0D3" w14:textId="62BBDAC5"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36797EF9" w14:textId="43DBCFB3"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6E08D4B8" w14:textId="3E366D91"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63D594DF" w14:textId="12BF5961"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13BD1CEF" w14:textId="10C19A13"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590BC235" w14:textId="56DBAE1C"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33264CBD" w14:textId="60F94BBE"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5F5AAE33" w14:textId="4C43D2C2"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r w:rsidR="00136C7E" w:rsidRPr="00136C7E" w14:paraId="71C9FE2E" w14:textId="77777777" w:rsidTr="00136C7E">
        <w:trPr>
          <w:trHeight w:val="352"/>
        </w:trPr>
        <w:tc>
          <w:tcPr>
            <w:tcW w:w="1570" w:type="dxa"/>
            <w:shd w:val="clear" w:color="auto" w:fill="auto"/>
            <w:vAlign w:val="bottom"/>
          </w:tcPr>
          <w:p w14:paraId="1F1749C1" w14:textId="4896D4CA"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5B752EEE" w14:textId="7A451DD8"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399634AE" w14:textId="72A5DD53"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526FD758" w14:textId="28EF425B"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27A52688" w14:textId="55AEC781"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05C407E7" w14:textId="1E9F2155"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4C6FC9E3" w14:textId="5B7E7D70"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77A0E04E" w14:textId="1CFE1BD5"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r w:rsidR="00136C7E" w:rsidRPr="00136C7E" w14:paraId="348BE042" w14:textId="77777777" w:rsidTr="00136C7E">
        <w:trPr>
          <w:trHeight w:val="352"/>
        </w:trPr>
        <w:tc>
          <w:tcPr>
            <w:tcW w:w="1570" w:type="dxa"/>
            <w:shd w:val="clear" w:color="auto" w:fill="auto"/>
            <w:vAlign w:val="bottom"/>
          </w:tcPr>
          <w:p w14:paraId="6D290FA3" w14:textId="1A4787C4"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9" w:type="dxa"/>
            <w:shd w:val="clear" w:color="auto" w:fill="auto"/>
            <w:vAlign w:val="bottom"/>
          </w:tcPr>
          <w:p w14:paraId="5B49D3D4" w14:textId="5975E10D"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67" w:type="dxa"/>
            <w:shd w:val="clear" w:color="auto" w:fill="auto"/>
            <w:vAlign w:val="bottom"/>
          </w:tcPr>
          <w:p w14:paraId="3A505058" w14:textId="755886CC"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037" w:type="dxa"/>
            <w:shd w:val="clear" w:color="auto" w:fill="auto"/>
            <w:vAlign w:val="bottom"/>
          </w:tcPr>
          <w:p w14:paraId="36272220" w14:textId="131E8FF7"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470" w:type="dxa"/>
            <w:shd w:val="clear" w:color="auto" w:fill="auto"/>
            <w:vAlign w:val="bottom"/>
          </w:tcPr>
          <w:p w14:paraId="1654FD85" w14:textId="628D78E1"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4876" w:type="dxa"/>
            <w:shd w:val="clear" w:color="auto" w:fill="auto"/>
            <w:vAlign w:val="bottom"/>
          </w:tcPr>
          <w:p w14:paraId="558E8D44" w14:textId="333CF243"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158" w:type="dxa"/>
            <w:shd w:val="clear" w:color="auto" w:fill="auto"/>
            <w:vAlign w:val="bottom"/>
          </w:tcPr>
          <w:p w14:paraId="58CE3B26" w14:textId="71C87BA9"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c>
          <w:tcPr>
            <w:tcW w:w="1280" w:type="dxa"/>
            <w:shd w:val="clear" w:color="auto" w:fill="auto"/>
            <w:vAlign w:val="bottom"/>
          </w:tcPr>
          <w:p w14:paraId="7AC00BA6" w14:textId="26DC702F" w:rsidR="00136C7E" w:rsidRPr="00136C7E" w:rsidRDefault="00136C7E" w:rsidP="00136C7E">
            <w:pPr>
              <w:widowControl w:val="0"/>
              <w:spacing w:after="0"/>
              <w:rPr>
                <w:rFonts w:ascii="Calibri" w:eastAsia="Times New Roman" w:hAnsi="Calibri" w:cs="Times New Roman"/>
                <w:snapToGrid w:val="0"/>
                <w:kern w:val="0"/>
                <w:sz w:val="20"/>
                <w:szCs w:val="20"/>
                <w14:ligatures w14:val="none"/>
              </w:rPr>
            </w:pPr>
          </w:p>
        </w:tc>
      </w:tr>
    </w:tbl>
    <w:p w14:paraId="31407DEF" w14:textId="77777777" w:rsidR="00136C7E" w:rsidRPr="00136C7E" w:rsidRDefault="00136C7E" w:rsidP="00136C7E">
      <w:pPr>
        <w:widowControl w:val="0"/>
        <w:spacing w:after="0"/>
        <w:rPr>
          <w:rFonts w:ascii="Calibri" w:eastAsia="Times New Roman" w:hAnsi="Calibri" w:cs="Times New Roman"/>
          <w:b/>
          <w:bCs/>
          <w:snapToGrid w:val="0"/>
          <w:kern w:val="0"/>
          <w:sz w:val="20"/>
          <w:szCs w:val="20"/>
          <w14:ligatures w14:val="none"/>
        </w:rPr>
      </w:pPr>
    </w:p>
    <w:tbl>
      <w:tblPr>
        <w:tblW w:w="14372" w:type="dxa"/>
        <w:tblInd w:w="-60" w:type="dxa"/>
        <w:tblLayout w:type="fixed"/>
        <w:tblCellMar>
          <w:left w:w="120" w:type="dxa"/>
          <w:right w:w="120" w:type="dxa"/>
        </w:tblCellMar>
        <w:tblLook w:val="0000" w:firstRow="0" w:lastRow="0" w:firstColumn="0" w:lastColumn="0" w:noHBand="0" w:noVBand="0"/>
      </w:tblPr>
      <w:tblGrid>
        <w:gridCol w:w="14372"/>
      </w:tblGrid>
      <w:tr w:rsidR="00136C7E" w:rsidRPr="00136C7E" w14:paraId="0474FB23" w14:textId="77777777" w:rsidTr="00136C7E">
        <w:trPr>
          <w:trHeight w:val="1112"/>
        </w:trPr>
        <w:tc>
          <w:tcPr>
            <w:tcW w:w="14372" w:type="dxa"/>
            <w:tcBorders>
              <w:top w:val="double" w:sz="7" w:space="0" w:color="000000"/>
              <w:left w:val="double" w:sz="7" w:space="0" w:color="000000"/>
              <w:bottom w:val="double" w:sz="7" w:space="0" w:color="000000"/>
              <w:right w:val="double" w:sz="7" w:space="0" w:color="000000"/>
            </w:tcBorders>
            <w:shd w:val="pct10" w:color="000000" w:fill="FFFFFF"/>
          </w:tcPr>
          <w:p w14:paraId="122C07AE" w14:textId="77777777" w:rsidR="00136C7E" w:rsidRPr="00136C7E" w:rsidRDefault="00136C7E" w:rsidP="00136C7E">
            <w:pPr>
              <w:widowControl w:val="0"/>
              <w:spacing w:after="0" w:line="120" w:lineRule="exact"/>
              <w:rPr>
                <w:rFonts w:ascii="Calibri" w:eastAsia="Times New Roman" w:hAnsi="Calibri" w:cs="Times New Roman"/>
                <w:b/>
                <w:bCs/>
                <w:snapToGrid w:val="0"/>
                <w:kern w:val="0"/>
                <w:sz w:val="16"/>
                <w:szCs w:val="20"/>
                <w14:ligatures w14:val="none"/>
              </w:rPr>
            </w:pPr>
          </w:p>
          <w:p w14:paraId="3E2F471F" w14:textId="77777777"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r w:rsidRPr="00136C7E">
              <w:rPr>
                <w:rFonts w:ascii="Calibri" w:eastAsia="Times New Roman" w:hAnsi="Calibri" w:cs="Times New Roman"/>
                <w:b/>
                <w:bCs/>
                <w:snapToGrid w:val="0"/>
                <w:kern w:val="0"/>
                <w:sz w:val="18"/>
                <w:szCs w:val="18"/>
                <w14:ligatures w14:val="none"/>
              </w:rPr>
              <w:t xml:space="preserve">DETENTION CENTER CERTIFICATION: I hereby certify that the above listed pupils were in placement and receiving educational services in this detention center on the pupil enrollment count date. </w:t>
            </w:r>
          </w:p>
          <w:p w14:paraId="36C850D8" w14:textId="77777777"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p>
          <w:p w14:paraId="3DD24D7A" w14:textId="4CCA861F"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r w:rsidRPr="00136C7E">
              <w:rPr>
                <w:rFonts w:ascii="Calibri" w:eastAsia="Times New Roman" w:hAnsi="Calibri" w:cs="Times New Roman"/>
                <w:b/>
                <w:bCs/>
                <w:snapToGrid w:val="0"/>
                <w:kern w:val="0"/>
                <w:sz w:val="18"/>
                <w:szCs w:val="18"/>
                <w14:ligatures w14:val="none"/>
              </w:rPr>
              <w:t>Signature:_________________________________________________________________________________     Title ___________________</w:t>
            </w:r>
            <w:r w:rsidR="001A467D">
              <w:rPr>
                <w:rFonts w:ascii="Calibri" w:eastAsia="Times New Roman" w:hAnsi="Calibri" w:cs="Times New Roman"/>
                <w:b/>
                <w:bCs/>
                <w:snapToGrid w:val="0"/>
                <w:kern w:val="0"/>
                <w:sz w:val="18"/>
                <w:szCs w:val="18"/>
                <w14:ligatures w14:val="none"/>
              </w:rPr>
              <w:t xml:space="preserve">              </w:t>
            </w:r>
            <w:r w:rsidRPr="00136C7E">
              <w:rPr>
                <w:rFonts w:ascii="Calibri" w:eastAsia="Times New Roman" w:hAnsi="Calibri" w:cs="Times New Roman"/>
                <w:b/>
                <w:bCs/>
                <w:snapToGrid w:val="0"/>
                <w:kern w:val="0"/>
                <w:sz w:val="18"/>
                <w:szCs w:val="18"/>
                <w14:ligatures w14:val="none"/>
              </w:rPr>
              <w:t>Date: _____________________</w:t>
            </w:r>
          </w:p>
          <w:p w14:paraId="47F32773" w14:textId="77777777"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p>
          <w:p w14:paraId="563D305B" w14:textId="2B92C0AD" w:rsidR="00136C7E" w:rsidRPr="00136C7E" w:rsidRDefault="00136C7E" w:rsidP="00136C7E">
            <w:pPr>
              <w:widowControl w:val="0"/>
              <w:tabs>
                <w:tab w:val="left" w:pos="-1262"/>
                <w:tab w:val="left" w:pos="-720"/>
                <w:tab w:val="left" w:pos="0"/>
                <w:tab w:val="left" w:pos="420"/>
                <w:tab w:val="left" w:pos="1440"/>
              </w:tabs>
              <w:spacing w:after="58"/>
              <w:rPr>
                <w:rFonts w:ascii="Calibri" w:eastAsia="Times New Roman" w:hAnsi="Calibri" w:cs="Times New Roman"/>
                <w:b/>
                <w:bCs/>
                <w:snapToGrid w:val="0"/>
                <w:kern w:val="0"/>
                <w:sz w:val="16"/>
                <w:szCs w:val="20"/>
                <w14:ligatures w14:val="none"/>
              </w:rPr>
            </w:pPr>
            <w:r w:rsidRPr="00136C7E">
              <w:rPr>
                <w:rFonts w:ascii="Calibri" w:eastAsia="Times New Roman" w:hAnsi="Calibri" w:cs="Times New Roman"/>
                <w:b/>
                <w:bCs/>
                <w:snapToGrid w:val="0"/>
                <w:kern w:val="0"/>
                <w:sz w:val="18"/>
                <w:szCs w:val="18"/>
                <w14:ligatures w14:val="none"/>
              </w:rPr>
              <w:t>School District Name: ________________________________________________________________________</w:t>
            </w:r>
          </w:p>
        </w:tc>
      </w:tr>
    </w:tbl>
    <w:p w14:paraId="16D32CA8" w14:textId="77777777" w:rsidR="00136C7E" w:rsidRPr="00136C7E" w:rsidRDefault="00136C7E" w:rsidP="00136C7E">
      <w:pPr>
        <w:widowControl w:val="0"/>
        <w:spacing w:after="0"/>
        <w:rPr>
          <w:rFonts w:ascii="Calibri" w:eastAsia="Times New Roman" w:hAnsi="Calibri" w:cs="Times New Roman"/>
          <w:b/>
          <w:bCs/>
          <w:snapToGrid w:val="0"/>
          <w:kern w:val="0"/>
          <w:sz w:val="18"/>
          <w:szCs w:val="18"/>
          <w14:ligatures w14:val="none"/>
        </w:rPr>
      </w:pPr>
    </w:p>
    <w:tbl>
      <w:tblPr>
        <w:tblpPr w:leftFromText="180" w:rightFromText="180" w:vertAnchor="text" w:horzAnchor="margin" w:tblpX="-60" w:tblpY="55"/>
        <w:tblW w:w="14374" w:type="dxa"/>
        <w:tblLayout w:type="fixed"/>
        <w:tblCellMar>
          <w:left w:w="120" w:type="dxa"/>
          <w:right w:w="120" w:type="dxa"/>
        </w:tblCellMar>
        <w:tblLook w:val="0000" w:firstRow="0" w:lastRow="0" w:firstColumn="0" w:lastColumn="0" w:noHBand="0" w:noVBand="0"/>
      </w:tblPr>
      <w:tblGrid>
        <w:gridCol w:w="14374"/>
      </w:tblGrid>
      <w:tr w:rsidR="00136C7E" w:rsidRPr="00136C7E" w14:paraId="4B44EDAA" w14:textId="77777777" w:rsidTr="00136C7E">
        <w:trPr>
          <w:trHeight w:val="1091"/>
        </w:trPr>
        <w:tc>
          <w:tcPr>
            <w:tcW w:w="14374" w:type="dxa"/>
            <w:tcBorders>
              <w:top w:val="double" w:sz="7" w:space="0" w:color="000000"/>
              <w:left w:val="double" w:sz="7" w:space="0" w:color="000000"/>
              <w:bottom w:val="double" w:sz="7" w:space="0" w:color="000000"/>
              <w:right w:val="double" w:sz="7" w:space="0" w:color="000000"/>
            </w:tcBorders>
            <w:shd w:val="pct10" w:color="000000" w:fill="FFFFFF"/>
          </w:tcPr>
          <w:p w14:paraId="3E64F2B0" w14:textId="77777777"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bookmarkStart w:id="4" w:name="_Hlk169073743"/>
            <w:r w:rsidRPr="00136C7E">
              <w:rPr>
                <w:rFonts w:ascii="Calibri" w:eastAsia="Times New Roman" w:hAnsi="Calibri" w:cs="Times New Roman"/>
                <w:b/>
                <w:bCs/>
                <w:snapToGrid w:val="0"/>
                <w:kern w:val="0"/>
                <w:sz w:val="18"/>
                <w:szCs w:val="18"/>
                <w14:ligatures w14:val="none"/>
              </w:rPr>
              <w:t>DISTRICT OF RESIDENCE CERTIFICATION: I hereby certify that the above pupils identified as residing in my district were, or were not, eligible to be included in my district’s official count as indicated in the “Pupil County by District of Residence” column.</w:t>
            </w:r>
          </w:p>
          <w:p w14:paraId="41BF129E" w14:textId="77777777"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p>
          <w:p w14:paraId="5A3A1894" w14:textId="3C1EB91F"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r w:rsidRPr="00136C7E">
              <w:rPr>
                <w:rFonts w:ascii="Calibri" w:eastAsia="Times New Roman" w:hAnsi="Calibri" w:cs="Times New Roman"/>
                <w:b/>
                <w:bCs/>
                <w:snapToGrid w:val="0"/>
                <w:kern w:val="0"/>
                <w:sz w:val="18"/>
                <w:szCs w:val="18"/>
                <w14:ligatures w14:val="none"/>
              </w:rPr>
              <w:t>Signature:_________________________________________________________________________________     Title:___________________</w:t>
            </w:r>
            <w:r w:rsidR="001A467D">
              <w:rPr>
                <w:rFonts w:ascii="Calibri" w:eastAsia="Times New Roman" w:hAnsi="Calibri" w:cs="Times New Roman"/>
                <w:b/>
                <w:bCs/>
                <w:snapToGrid w:val="0"/>
                <w:kern w:val="0"/>
                <w:sz w:val="18"/>
                <w:szCs w:val="18"/>
                <w14:ligatures w14:val="none"/>
              </w:rPr>
              <w:t xml:space="preserve">              </w:t>
            </w:r>
            <w:r w:rsidRPr="00136C7E">
              <w:rPr>
                <w:rFonts w:ascii="Calibri" w:eastAsia="Times New Roman" w:hAnsi="Calibri" w:cs="Times New Roman"/>
                <w:b/>
                <w:bCs/>
                <w:snapToGrid w:val="0"/>
                <w:kern w:val="0"/>
                <w:sz w:val="18"/>
                <w:szCs w:val="18"/>
                <w14:ligatures w14:val="none"/>
              </w:rPr>
              <w:t>Date: _____________________</w:t>
            </w:r>
          </w:p>
          <w:p w14:paraId="01CDD62A" w14:textId="77777777" w:rsidR="00136C7E" w:rsidRPr="00136C7E" w:rsidRDefault="00136C7E" w:rsidP="00136C7E">
            <w:pPr>
              <w:widowControl w:val="0"/>
              <w:tabs>
                <w:tab w:val="left" w:pos="-1262"/>
                <w:tab w:val="left" w:pos="-720"/>
                <w:tab w:val="left" w:pos="0"/>
                <w:tab w:val="left" w:pos="420"/>
                <w:tab w:val="left" w:pos="1440"/>
              </w:tabs>
              <w:spacing w:after="0"/>
              <w:rPr>
                <w:rFonts w:ascii="Calibri" w:eastAsia="Times New Roman" w:hAnsi="Calibri" w:cs="Times New Roman"/>
                <w:b/>
                <w:bCs/>
                <w:snapToGrid w:val="0"/>
                <w:kern w:val="0"/>
                <w:sz w:val="18"/>
                <w:szCs w:val="18"/>
                <w14:ligatures w14:val="none"/>
              </w:rPr>
            </w:pPr>
          </w:p>
          <w:p w14:paraId="509DA80D" w14:textId="49166307" w:rsidR="00136C7E" w:rsidRPr="00136C7E" w:rsidRDefault="00136C7E" w:rsidP="00136C7E">
            <w:pPr>
              <w:widowControl w:val="0"/>
              <w:tabs>
                <w:tab w:val="left" w:pos="-1262"/>
                <w:tab w:val="left" w:pos="-720"/>
                <w:tab w:val="left" w:pos="0"/>
                <w:tab w:val="left" w:pos="420"/>
                <w:tab w:val="left" w:pos="1440"/>
              </w:tabs>
              <w:spacing w:after="58"/>
              <w:rPr>
                <w:rFonts w:ascii="Calibri" w:eastAsia="Times New Roman" w:hAnsi="Calibri" w:cs="Times New Roman"/>
                <w:b/>
                <w:bCs/>
                <w:snapToGrid w:val="0"/>
                <w:kern w:val="0"/>
                <w:sz w:val="16"/>
                <w:szCs w:val="20"/>
                <w14:ligatures w14:val="none"/>
              </w:rPr>
            </w:pPr>
            <w:r w:rsidRPr="00136C7E">
              <w:rPr>
                <w:rFonts w:ascii="Calibri" w:eastAsia="Times New Roman" w:hAnsi="Calibri" w:cs="Times New Roman"/>
                <w:b/>
                <w:bCs/>
                <w:snapToGrid w:val="0"/>
                <w:kern w:val="0"/>
                <w:sz w:val="18"/>
                <w:szCs w:val="18"/>
                <w14:ligatures w14:val="none"/>
              </w:rPr>
              <w:t>School District Name: ________________________________________________________________________</w:t>
            </w:r>
          </w:p>
        </w:tc>
      </w:tr>
      <w:bookmarkEnd w:id="2"/>
      <w:bookmarkEnd w:id="3"/>
      <w:bookmarkEnd w:id="4"/>
    </w:tbl>
    <w:p w14:paraId="71D34AF1" w14:textId="2E5E75AA" w:rsidR="00136C7E" w:rsidRDefault="00136C7E" w:rsidP="00136C7E">
      <w:pPr>
        <w:spacing w:line="259" w:lineRule="auto"/>
      </w:pPr>
    </w:p>
    <w:sectPr w:rsidR="00136C7E" w:rsidSect="00136C7E">
      <w:headerReference w:type="default" r:id="rId10"/>
      <w:footerReference w:type="first" r:id="rId11"/>
      <w:type w:val="continuous"/>
      <w:pgSz w:w="15840" w:h="12240" w:orient="landscape" w:code="1"/>
      <w:pgMar w:top="720" w:right="720" w:bottom="720" w:left="720" w:header="288" w:footer="144"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FFB8" w14:textId="77777777" w:rsidR="00136C7E" w:rsidRDefault="00136C7E" w:rsidP="00E47328">
      <w:r>
        <w:separator/>
      </w:r>
    </w:p>
  </w:endnote>
  <w:endnote w:type="continuationSeparator" w:id="0">
    <w:p w14:paraId="72A15E00" w14:textId="77777777" w:rsidR="00136C7E" w:rsidRDefault="00136C7E" w:rsidP="00E47328">
      <w:r>
        <w:continuationSeparator/>
      </w:r>
    </w:p>
  </w:endnote>
  <w:endnote w:type="continuationNotice" w:id="1">
    <w:p w14:paraId="2198CE0E" w14:textId="77777777" w:rsidR="00136C7E" w:rsidRDefault="00136C7E" w:rsidP="00E47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useo Slab 500">
    <w:altName w:val="Calibri"/>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5BC1" w14:textId="46D32F0D" w:rsidR="00136C7E" w:rsidRPr="00136C7E" w:rsidRDefault="00136C7E" w:rsidP="00136C7E">
    <w:pPr>
      <w:pStyle w:val="Footer"/>
    </w:pPr>
    <w:r>
      <w:rPr>
        <w:noProof/>
      </w:rPr>
      <w:drawing>
        <wp:inline distT="0" distB="0" distL="0" distR="0" wp14:anchorId="2EC0CDA8" wp14:editId="359E67E5">
          <wp:extent cx="1238569" cy="685035"/>
          <wp:effectExtent l="0" t="0" r="0" b="1270"/>
          <wp:docPr id="68039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77255" name="Picture 930577255"/>
                  <pic:cNvPicPr/>
                </pic:nvPicPr>
                <pic:blipFill>
                  <a:blip r:embed="rId1">
                    <a:extLst>
                      <a:ext uri="{28A0092B-C50C-407E-A947-70E740481C1C}">
                        <a14:useLocalDpi xmlns:a14="http://schemas.microsoft.com/office/drawing/2010/main" val="0"/>
                      </a:ext>
                    </a:extLst>
                  </a:blip>
                  <a:stretch>
                    <a:fillRect/>
                  </a:stretch>
                </pic:blipFill>
                <pic:spPr>
                  <a:xfrm>
                    <a:off x="0" y="0"/>
                    <a:ext cx="1238569" cy="685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FA4F" w14:textId="77777777" w:rsidR="00136C7E" w:rsidRDefault="00136C7E" w:rsidP="00E47328">
      <w:r>
        <w:separator/>
      </w:r>
    </w:p>
  </w:footnote>
  <w:footnote w:type="continuationSeparator" w:id="0">
    <w:p w14:paraId="12373C4F" w14:textId="77777777" w:rsidR="00136C7E" w:rsidRDefault="00136C7E" w:rsidP="00E47328">
      <w:r>
        <w:continuationSeparator/>
      </w:r>
    </w:p>
  </w:footnote>
  <w:footnote w:type="continuationNotice" w:id="1">
    <w:p w14:paraId="72A7B10C" w14:textId="77777777" w:rsidR="00136C7E" w:rsidRDefault="00136C7E" w:rsidP="00E47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2525" w14:textId="2FDDF678" w:rsidR="004721B7" w:rsidRPr="00030FB7" w:rsidRDefault="004721B7" w:rsidP="00E47328">
    <w:pPr>
      <w:pStyle w:val="Header"/>
    </w:pPr>
    <w:r w:rsidRPr="00672C00">
      <w:rPr>
        <w:noProof/>
      </w:rPr>
      <w:drawing>
        <wp:anchor distT="0" distB="0" distL="114300" distR="114300" simplePos="0" relativeHeight="251658240" behindDoc="0" locked="0" layoutInCell="1" allowOverlap="1" wp14:anchorId="119B290C" wp14:editId="08826EF4">
          <wp:simplePos x="0" y="0"/>
          <wp:positionH relativeFrom="column">
            <wp:posOffset>20320</wp:posOffset>
          </wp:positionH>
          <wp:positionV relativeFrom="paragraph">
            <wp:posOffset>-95060</wp:posOffset>
          </wp:positionV>
          <wp:extent cx="893929" cy="377877"/>
          <wp:effectExtent l="0" t="0" r="1905" b="3175"/>
          <wp:wrapNone/>
          <wp:docPr id="1940136622" name="Picture 5" descr="A blue red yellow and blue circle with a white star and mountain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67222" name="Picture 5" descr="A blue red yellow and blue circle with a white star and mountains in the cen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929" cy="377877"/>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fldSimple w:instr=" STYLEREF  &quot;Heading 2&quot;  \* MERGEFORMAT ">
      <w:r w:rsidR="001A467D" w:rsidRPr="001A467D">
        <w:rPr>
          <w:b/>
          <w:bCs/>
          <w:noProof/>
        </w:rPr>
        <w:t>Instructions</w:t>
      </w:r>
    </w:fldSimple>
    <w:r w:rsidRPr="00030FB7">
      <w:ptab w:relativeTo="margin" w:alignment="right" w:leader="none"/>
    </w:r>
    <w:r w:rsidRPr="00030FB7">
      <w:t xml:space="preserve">Page </w:t>
    </w:r>
    <w:r w:rsidRPr="00030FB7">
      <w:rPr>
        <w:b/>
        <w:bCs/>
      </w:rPr>
      <w:fldChar w:fldCharType="begin"/>
    </w:r>
    <w:r w:rsidRPr="00030FB7">
      <w:rPr>
        <w:b/>
        <w:bCs/>
      </w:rPr>
      <w:instrText xml:space="preserve"> PAGE  \* Arabic  \* MERGEFORMAT </w:instrText>
    </w:r>
    <w:r w:rsidRPr="00030FB7">
      <w:rPr>
        <w:b/>
        <w:bCs/>
      </w:rPr>
      <w:fldChar w:fldCharType="separate"/>
    </w:r>
    <w:r w:rsidRPr="00030FB7">
      <w:rPr>
        <w:b/>
        <w:bCs/>
      </w:rPr>
      <w:t>1</w:t>
    </w:r>
    <w:r w:rsidRPr="00030FB7">
      <w:rPr>
        <w:b/>
        <w:bCs/>
      </w:rPr>
      <w:fldChar w:fldCharType="end"/>
    </w:r>
    <w:r w:rsidRPr="00030FB7">
      <w:t xml:space="preserve"> of </w:t>
    </w:r>
    <w:r w:rsidRPr="00030FB7">
      <w:rPr>
        <w:b/>
        <w:bCs/>
      </w:rPr>
      <w:fldChar w:fldCharType="begin"/>
    </w:r>
    <w:r w:rsidRPr="00030FB7">
      <w:rPr>
        <w:b/>
        <w:bCs/>
      </w:rPr>
      <w:instrText xml:space="preserve"> NUMPAGES  \* Arabic  \* MERGEFORMAT </w:instrText>
    </w:r>
    <w:r w:rsidRPr="00030FB7">
      <w:rPr>
        <w:b/>
        <w:bCs/>
      </w:rPr>
      <w:fldChar w:fldCharType="separate"/>
    </w:r>
    <w:r w:rsidRPr="00030FB7">
      <w:rPr>
        <w:b/>
        <w:bCs/>
      </w:rPr>
      <w:t>3</w:t>
    </w:r>
    <w:r w:rsidRPr="00030FB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D87"/>
    <w:multiLevelType w:val="hybridMultilevel"/>
    <w:tmpl w:val="3E9E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CE7"/>
    <w:multiLevelType w:val="hybridMultilevel"/>
    <w:tmpl w:val="1D4646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DEE7B72"/>
    <w:multiLevelType w:val="hybridMultilevel"/>
    <w:tmpl w:val="0D86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4" w15:restartNumberingAfterBreak="0">
    <w:nsid w:val="20F17050"/>
    <w:multiLevelType w:val="hybridMultilevel"/>
    <w:tmpl w:val="139C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83CB1"/>
    <w:multiLevelType w:val="hybridMultilevel"/>
    <w:tmpl w:val="A97CAC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664661"/>
    <w:multiLevelType w:val="hybridMultilevel"/>
    <w:tmpl w:val="6688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F10A9"/>
    <w:multiLevelType w:val="hybridMultilevel"/>
    <w:tmpl w:val="B4686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08962">
    <w:abstractNumId w:val="3"/>
  </w:num>
  <w:num w:numId="2" w16cid:durableId="33241231">
    <w:abstractNumId w:val="1"/>
  </w:num>
  <w:num w:numId="3" w16cid:durableId="1789204517">
    <w:abstractNumId w:val="0"/>
  </w:num>
  <w:num w:numId="4" w16cid:durableId="1081756652">
    <w:abstractNumId w:val="5"/>
  </w:num>
  <w:num w:numId="5" w16cid:durableId="2094663646">
    <w:abstractNumId w:val="6"/>
  </w:num>
  <w:num w:numId="6" w16cid:durableId="856121267">
    <w:abstractNumId w:val="2"/>
  </w:num>
  <w:num w:numId="7" w16cid:durableId="1537350107">
    <w:abstractNumId w:val="4"/>
  </w:num>
  <w:num w:numId="8" w16cid:durableId="158427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7E"/>
    <w:rsid w:val="00030FB7"/>
    <w:rsid w:val="000368D0"/>
    <w:rsid w:val="00066C10"/>
    <w:rsid w:val="000803B8"/>
    <w:rsid w:val="00082768"/>
    <w:rsid w:val="00087158"/>
    <w:rsid w:val="00090426"/>
    <w:rsid w:val="000B6633"/>
    <w:rsid w:val="000D0BE2"/>
    <w:rsid w:val="000D26F7"/>
    <w:rsid w:val="000E5E2C"/>
    <w:rsid w:val="000F0D43"/>
    <w:rsid w:val="00136C7E"/>
    <w:rsid w:val="00194D04"/>
    <w:rsid w:val="001A467D"/>
    <w:rsid w:val="001A6ACF"/>
    <w:rsid w:val="001D0B22"/>
    <w:rsid w:val="001E7853"/>
    <w:rsid w:val="00220348"/>
    <w:rsid w:val="00257995"/>
    <w:rsid w:val="00271BD6"/>
    <w:rsid w:val="00276971"/>
    <w:rsid w:val="002866C2"/>
    <w:rsid w:val="002933D8"/>
    <w:rsid w:val="002B44CF"/>
    <w:rsid w:val="002C72AA"/>
    <w:rsid w:val="002E23E1"/>
    <w:rsid w:val="002E41BC"/>
    <w:rsid w:val="00347913"/>
    <w:rsid w:val="00347FC5"/>
    <w:rsid w:val="00350B15"/>
    <w:rsid w:val="00385B40"/>
    <w:rsid w:val="003A1E43"/>
    <w:rsid w:val="003C1B3E"/>
    <w:rsid w:val="003C1EE2"/>
    <w:rsid w:val="003D2D3E"/>
    <w:rsid w:val="003D6325"/>
    <w:rsid w:val="003E7A47"/>
    <w:rsid w:val="003F06E3"/>
    <w:rsid w:val="003F4054"/>
    <w:rsid w:val="00406E5E"/>
    <w:rsid w:val="0042101B"/>
    <w:rsid w:val="0043447B"/>
    <w:rsid w:val="00470DF3"/>
    <w:rsid w:val="004721B7"/>
    <w:rsid w:val="004B2802"/>
    <w:rsid w:val="004C6457"/>
    <w:rsid w:val="004F3890"/>
    <w:rsid w:val="004F76BE"/>
    <w:rsid w:val="0050764C"/>
    <w:rsid w:val="00521466"/>
    <w:rsid w:val="0053152C"/>
    <w:rsid w:val="005333DF"/>
    <w:rsid w:val="005338B2"/>
    <w:rsid w:val="005626BD"/>
    <w:rsid w:val="005C2CA4"/>
    <w:rsid w:val="005D4857"/>
    <w:rsid w:val="005D69FA"/>
    <w:rsid w:val="005E3037"/>
    <w:rsid w:val="0060667E"/>
    <w:rsid w:val="0061230E"/>
    <w:rsid w:val="0061395A"/>
    <w:rsid w:val="00635127"/>
    <w:rsid w:val="00643235"/>
    <w:rsid w:val="0066783F"/>
    <w:rsid w:val="00670AC8"/>
    <w:rsid w:val="00671555"/>
    <w:rsid w:val="00672122"/>
    <w:rsid w:val="006734C2"/>
    <w:rsid w:val="00684EA7"/>
    <w:rsid w:val="00686EC6"/>
    <w:rsid w:val="006C5F81"/>
    <w:rsid w:val="006D1089"/>
    <w:rsid w:val="006F3902"/>
    <w:rsid w:val="0071689B"/>
    <w:rsid w:val="00717077"/>
    <w:rsid w:val="007470F3"/>
    <w:rsid w:val="00751FA1"/>
    <w:rsid w:val="007532EB"/>
    <w:rsid w:val="007818E3"/>
    <w:rsid w:val="007A0C15"/>
    <w:rsid w:val="007A288E"/>
    <w:rsid w:val="007A5C5E"/>
    <w:rsid w:val="007A7C41"/>
    <w:rsid w:val="007B13B1"/>
    <w:rsid w:val="007C4375"/>
    <w:rsid w:val="007E49D7"/>
    <w:rsid w:val="007E5494"/>
    <w:rsid w:val="007F2B86"/>
    <w:rsid w:val="00800BC4"/>
    <w:rsid w:val="00800D7B"/>
    <w:rsid w:val="008226BB"/>
    <w:rsid w:val="00846376"/>
    <w:rsid w:val="00855DAB"/>
    <w:rsid w:val="00872858"/>
    <w:rsid w:val="008824E9"/>
    <w:rsid w:val="0089365E"/>
    <w:rsid w:val="0089532C"/>
    <w:rsid w:val="00897925"/>
    <w:rsid w:val="008A7145"/>
    <w:rsid w:val="008C57FE"/>
    <w:rsid w:val="008D61C7"/>
    <w:rsid w:val="008D7052"/>
    <w:rsid w:val="008E0F3B"/>
    <w:rsid w:val="008F4C68"/>
    <w:rsid w:val="009646A5"/>
    <w:rsid w:val="009678EE"/>
    <w:rsid w:val="00992993"/>
    <w:rsid w:val="009A6020"/>
    <w:rsid w:val="009B397E"/>
    <w:rsid w:val="009B4AD1"/>
    <w:rsid w:val="009B648C"/>
    <w:rsid w:val="009B7C0C"/>
    <w:rsid w:val="009F42B7"/>
    <w:rsid w:val="00A07AD7"/>
    <w:rsid w:val="00A16654"/>
    <w:rsid w:val="00A329CB"/>
    <w:rsid w:val="00A61C63"/>
    <w:rsid w:val="00A647DB"/>
    <w:rsid w:val="00A76F4B"/>
    <w:rsid w:val="00AB7AF3"/>
    <w:rsid w:val="00AC14E3"/>
    <w:rsid w:val="00AC4E89"/>
    <w:rsid w:val="00AD7D2D"/>
    <w:rsid w:val="00AE0A1F"/>
    <w:rsid w:val="00AF70F9"/>
    <w:rsid w:val="00B22187"/>
    <w:rsid w:val="00B27BA9"/>
    <w:rsid w:val="00B30393"/>
    <w:rsid w:val="00B41F6C"/>
    <w:rsid w:val="00B54819"/>
    <w:rsid w:val="00B66462"/>
    <w:rsid w:val="00B9484C"/>
    <w:rsid w:val="00BA015A"/>
    <w:rsid w:val="00BA23F7"/>
    <w:rsid w:val="00BB53A5"/>
    <w:rsid w:val="00BD428E"/>
    <w:rsid w:val="00BD7F01"/>
    <w:rsid w:val="00BF512A"/>
    <w:rsid w:val="00BF7E68"/>
    <w:rsid w:val="00C24C37"/>
    <w:rsid w:val="00C444F7"/>
    <w:rsid w:val="00C5153E"/>
    <w:rsid w:val="00C60781"/>
    <w:rsid w:val="00CB22E8"/>
    <w:rsid w:val="00CC370F"/>
    <w:rsid w:val="00CC446C"/>
    <w:rsid w:val="00CC6156"/>
    <w:rsid w:val="00CC7A7D"/>
    <w:rsid w:val="00CD6299"/>
    <w:rsid w:val="00CD7B43"/>
    <w:rsid w:val="00CE0A48"/>
    <w:rsid w:val="00CF044C"/>
    <w:rsid w:val="00D01ABF"/>
    <w:rsid w:val="00D01ED0"/>
    <w:rsid w:val="00D24BA9"/>
    <w:rsid w:val="00DA7357"/>
    <w:rsid w:val="00DA7B02"/>
    <w:rsid w:val="00DB371F"/>
    <w:rsid w:val="00DB51BD"/>
    <w:rsid w:val="00DC4626"/>
    <w:rsid w:val="00DD0F67"/>
    <w:rsid w:val="00DD46FD"/>
    <w:rsid w:val="00E02AA2"/>
    <w:rsid w:val="00E4109F"/>
    <w:rsid w:val="00E47328"/>
    <w:rsid w:val="00E5715D"/>
    <w:rsid w:val="00E607BF"/>
    <w:rsid w:val="00E624BF"/>
    <w:rsid w:val="00E77A91"/>
    <w:rsid w:val="00E80FB1"/>
    <w:rsid w:val="00EA26C3"/>
    <w:rsid w:val="00EB64B7"/>
    <w:rsid w:val="00EB76B0"/>
    <w:rsid w:val="00ED0196"/>
    <w:rsid w:val="00EF14BD"/>
    <w:rsid w:val="00F44EB6"/>
    <w:rsid w:val="00F4632A"/>
    <w:rsid w:val="00F56CAF"/>
    <w:rsid w:val="00F62302"/>
    <w:rsid w:val="00F9372C"/>
    <w:rsid w:val="00FB7B4A"/>
    <w:rsid w:val="00FC6BDF"/>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C4E3A"/>
  <w15:chartTrackingRefBased/>
  <w15:docId w15:val="{CCEC9333-D0BC-4236-987C-A1B0EA27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52"/>
    <w:pPr>
      <w:spacing w:line="240" w:lineRule="auto"/>
    </w:pPr>
    <w:rPr>
      <w:rFonts w:ascii="Trebuchet MS" w:hAnsi="Trebuchet MS"/>
      <w:sz w:val="24"/>
    </w:rPr>
  </w:style>
  <w:style w:type="paragraph" w:styleId="Heading1">
    <w:name w:val="heading 1"/>
    <w:basedOn w:val="Normal"/>
    <w:next w:val="Normal"/>
    <w:link w:val="Heading1Char"/>
    <w:uiPriority w:val="9"/>
    <w:qFormat/>
    <w:rsid w:val="008D7052"/>
    <w:pPr>
      <w:keepNext/>
      <w:keepLines/>
      <w:spacing w:before="360" w:after="0"/>
      <w:jc w:val="center"/>
      <w:outlineLvl w:val="0"/>
    </w:pPr>
    <w:rPr>
      <w:rFonts w:ascii="Museo Slab 500" w:eastAsiaTheme="majorEastAsia" w:hAnsi="Museo Slab 500" w:cstheme="majorBidi"/>
      <w:b/>
      <w:bCs/>
      <w:color w:val="6D3A5D"/>
      <w:sz w:val="72"/>
      <w:szCs w:val="72"/>
    </w:rPr>
  </w:style>
  <w:style w:type="paragraph" w:styleId="Heading2">
    <w:name w:val="heading 2"/>
    <w:basedOn w:val="IntenseQuote"/>
    <w:next w:val="Normal"/>
    <w:link w:val="Heading2Char"/>
    <w:uiPriority w:val="9"/>
    <w:unhideWhenUsed/>
    <w:qFormat/>
    <w:rsid w:val="008D7052"/>
    <w:pPr>
      <w:spacing w:before="240" w:after="120"/>
      <w:ind w:left="0" w:right="0"/>
      <w:jc w:val="left"/>
      <w:outlineLvl w:val="1"/>
    </w:pPr>
    <w:rPr>
      <w:rFonts w:ascii="Museo Slab 500" w:hAnsi="Museo Slab 500"/>
      <w:i w:val="0"/>
      <w:iCs w:val="0"/>
      <w:color w:val="6D3A5D"/>
      <w:sz w:val="32"/>
      <w:szCs w:val="32"/>
    </w:rPr>
  </w:style>
  <w:style w:type="paragraph" w:styleId="Heading3">
    <w:name w:val="heading 3"/>
    <w:basedOn w:val="Title"/>
    <w:next w:val="Normal"/>
    <w:link w:val="Heading3Char"/>
    <w:uiPriority w:val="9"/>
    <w:unhideWhenUsed/>
    <w:qFormat/>
    <w:rsid w:val="008D7052"/>
    <w:pPr>
      <w:pBdr>
        <w:bottom w:val="single" w:sz="8" w:space="4" w:color="815374" w:themeColor="accent1"/>
      </w:pBdr>
      <w:spacing w:before="360" w:after="120"/>
      <w:contextualSpacing w:val="0"/>
      <w:outlineLvl w:val="2"/>
    </w:pPr>
    <w:rPr>
      <w:rFonts w:ascii="Museo Slab 500" w:hAnsi="Museo Slab 500"/>
      <w:color w:val="815374"/>
      <w:spacing w:val="5"/>
      <w:kern w:val="0"/>
      <w:sz w:val="28"/>
      <w:szCs w:val="28"/>
      <w14:ligatures w14:val="none"/>
    </w:rPr>
  </w:style>
  <w:style w:type="paragraph" w:styleId="Heading4">
    <w:name w:val="heading 4"/>
    <w:basedOn w:val="Normal"/>
    <w:next w:val="Normal"/>
    <w:link w:val="Heading4Char"/>
    <w:uiPriority w:val="9"/>
    <w:unhideWhenUsed/>
    <w:qFormat/>
    <w:rsid w:val="008D7052"/>
    <w:pPr>
      <w:keepNext/>
      <w:keepLines/>
      <w:spacing w:before="240" w:after="120"/>
      <w:outlineLvl w:val="3"/>
    </w:pPr>
    <w:rPr>
      <w:rFonts w:ascii="Museo Slab 500" w:eastAsiaTheme="majorEastAsia" w:hAnsi="Museo Slab 500" w:cstheme="majorBidi"/>
      <w:color w:val="825474"/>
    </w:rPr>
  </w:style>
  <w:style w:type="paragraph" w:styleId="Heading5">
    <w:name w:val="heading 5"/>
    <w:basedOn w:val="Heading4"/>
    <w:next w:val="Normal"/>
    <w:link w:val="Heading5Char"/>
    <w:uiPriority w:val="9"/>
    <w:unhideWhenUsed/>
    <w:qFormat/>
    <w:rsid w:val="008D7052"/>
    <w:pPr>
      <w:outlineLvl w:val="4"/>
    </w:pPr>
    <w:rPr>
      <w:rFonts w:ascii="Trebuchet MS" w:hAnsi="Trebuchet MS"/>
      <w:color w:val="6D3A5D"/>
    </w:rPr>
  </w:style>
  <w:style w:type="paragraph" w:styleId="Heading6">
    <w:name w:val="heading 6"/>
    <w:basedOn w:val="Normal"/>
    <w:next w:val="Normal"/>
    <w:link w:val="Heading6Char"/>
    <w:uiPriority w:val="9"/>
    <w:unhideWhenUsed/>
    <w:qFormat/>
    <w:rsid w:val="008D7052"/>
    <w:pPr>
      <w:keepNext/>
      <w:keepLines/>
      <w:spacing w:before="240" w:after="60"/>
      <w:outlineLvl w:val="5"/>
    </w:pPr>
    <w:rPr>
      <w:rFonts w:eastAsiaTheme="majorEastAsia" w:cstheme="majorBidi"/>
      <w:i/>
      <w:iCs/>
      <w:color w:val="966085"/>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052"/>
    <w:rPr>
      <w:rFonts w:ascii="Museo Slab 500" w:eastAsiaTheme="majorEastAsia" w:hAnsi="Museo Slab 500" w:cstheme="majorBidi"/>
      <w:b/>
      <w:bCs/>
      <w:color w:val="6D3A5D"/>
      <w:sz w:val="72"/>
      <w:szCs w:val="72"/>
    </w:rPr>
  </w:style>
  <w:style w:type="character" w:customStyle="1" w:styleId="Heading2Char">
    <w:name w:val="Heading 2 Char"/>
    <w:basedOn w:val="DefaultParagraphFont"/>
    <w:link w:val="Heading2"/>
    <w:uiPriority w:val="9"/>
    <w:rsid w:val="008D7052"/>
    <w:rPr>
      <w:rFonts w:ascii="Museo Slab 500" w:hAnsi="Museo Slab 500"/>
      <w:color w:val="6D3A5D"/>
      <w:sz w:val="32"/>
      <w:szCs w:val="32"/>
    </w:rPr>
  </w:style>
  <w:style w:type="character" w:customStyle="1" w:styleId="Heading3Char">
    <w:name w:val="Heading 3 Char"/>
    <w:basedOn w:val="DefaultParagraphFont"/>
    <w:link w:val="Heading3"/>
    <w:uiPriority w:val="9"/>
    <w:rsid w:val="008D7052"/>
    <w:rPr>
      <w:rFonts w:ascii="Museo Slab 500" w:eastAsiaTheme="majorEastAsia" w:hAnsi="Museo Slab 500" w:cstheme="majorBidi"/>
      <w:color w:val="815374"/>
      <w:spacing w:val="5"/>
      <w:kern w:val="0"/>
      <w:sz w:val="28"/>
      <w:szCs w:val="28"/>
      <w14:ligatures w14:val="none"/>
    </w:rPr>
  </w:style>
  <w:style w:type="character" w:customStyle="1" w:styleId="Heading4Char">
    <w:name w:val="Heading 4 Char"/>
    <w:basedOn w:val="DefaultParagraphFont"/>
    <w:link w:val="Heading4"/>
    <w:uiPriority w:val="9"/>
    <w:rsid w:val="008D7052"/>
    <w:rPr>
      <w:rFonts w:ascii="Museo Slab 500" w:eastAsiaTheme="majorEastAsia" w:hAnsi="Museo Slab 500" w:cstheme="majorBidi"/>
      <w:color w:val="825474"/>
      <w:sz w:val="24"/>
    </w:rPr>
  </w:style>
  <w:style w:type="character" w:customStyle="1" w:styleId="Heading5Char">
    <w:name w:val="Heading 5 Char"/>
    <w:basedOn w:val="DefaultParagraphFont"/>
    <w:link w:val="Heading5"/>
    <w:uiPriority w:val="9"/>
    <w:rsid w:val="008D7052"/>
    <w:rPr>
      <w:rFonts w:ascii="Trebuchet MS" w:eastAsiaTheme="majorEastAsia" w:hAnsi="Trebuchet MS" w:cstheme="majorBidi"/>
      <w:color w:val="6D3A5D"/>
      <w:sz w:val="24"/>
    </w:rPr>
  </w:style>
  <w:style w:type="character" w:customStyle="1" w:styleId="Heading6Char">
    <w:name w:val="Heading 6 Char"/>
    <w:basedOn w:val="DefaultParagraphFont"/>
    <w:link w:val="Heading6"/>
    <w:uiPriority w:val="9"/>
    <w:rsid w:val="008D7052"/>
    <w:rPr>
      <w:rFonts w:ascii="Trebuchet MS" w:eastAsiaTheme="majorEastAsia" w:hAnsi="Trebuchet MS" w:cstheme="majorBidi"/>
      <w:i/>
      <w:iCs/>
      <w:color w:val="966085"/>
      <w:sz w:val="24"/>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603E56" w:themeColor="accent1" w:themeShade="BF"/>
    </w:rPr>
  </w:style>
  <w:style w:type="paragraph" w:styleId="IntenseQuote">
    <w:name w:val="Intense Quote"/>
    <w:basedOn w:val="Normal"/>
    <w:next w:val="Normal"/>
    <w:link w:val="IntenseQuoteChar"/>
    <w:uiPriority w:val="30"/>
    <w:qFormat/>
    <w:rsid w:val="007A0C15"/>
    <w:pPr>
      <w:pBdr>
        <w:top w:val="single" w:sz="4" w:space="10" w:color="603E56" w:themeColor="accent1" w:themeShade="BF"/>
        <w:bottom w:val="single" w:sz="4" w:space="10" w:color="603E56" w:themeColor="accent1" w:themeShade="BF"/>
      </w:pBdr>
      <w:spacing w:before="360" w:after="360"/>
      <w:ind w:left="864" w:right="864"/>
      <w:jc w:val="center"/>
    </w:pPr>
    <w:rPr>
      <w:i/>
      <w:iCs/>
      <w:color w:val="603E56" w:themeColor="accent1" w:themeShade="BF"/>
    </w:rPr>
  </w:style>
  <w:style w:type="character" w:customStyle="1" w:styleId="IntenseQuoteChar">
    <w:name w:val="Intense Quote Char"/>
    <w:basedOn w:val="DefaultParagraphFont"/>
    <w:link w:val="IntenseQuote"/>
    <w:uiPriority w:val="30"/>
    <w:rsid w:val="007A0C15"/>
    <w:rPr>
      <w:i/>
      <w:iCs/>
      <w:color w:val="603E56" w:themeColor="accent1" w:themeShade="BF"/>
    </w:rPr>
  </w:style>
  <w:style w:type="character" w:styleId="IntenseReference">
    <w:name w:val="Intense Reference"/>
    <w:basedOn w:val="DefaultParagraphFont"/>
    <w:uiPriority w:val="32"/>
    <w:qFormat/>
    <w:rsid w:val="007A0C15"/>
    <w:rPr>
      <w:b/>
      <w:bCs/>
      <w:smallCaps/>
      <w:color w:val="603E56" w:themeColor="accent1" w:themeShade="BF"/>
      <w:spacing w:val="5"/>
    </w:rPr>
  </w:style>
  <w:style w:type="character" w:styleId="Hyperlink">
    <w:name w:val="Hyperlink"/>
    <w:basedOn w:val="DefaultParagraphFont"/>
    <w:uiPriority w:val="99"/>
    <w:unhideWhenUsed/>
    <w:rsid w:val="00CD7B43"/>
    <w:rPr>
      <w:color w:val="007480"/>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245D38"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Sidebar">
    <w:name w:val="Sidebar"/>
    <w:basedOn w:val="IntenseQuote"/>
    <w:link w:val="SidebarChar"/>
    <w:qFormat/>
    <w:rsid w:val="008D7052"/>
    <w:pPr>
      <w:spacing w:before="0" w:after="0" w:line="276" w:lineRule="auto"/>
      <w:ind w:left="180" w:right="-90"/>
    </w:pPr>
    <w:rPr>
      <w:i w:val="0"/>
      <w:iCs w:val="0"/>
      <w:color w:val="815374"/>
    </w:rPr>
  </w:style>
  <w:style w:type="character" w:customStyle="1" w:styleId="SidebarChar">
    <w:name w:val="Sidebar Char"/>
    <w:basedOn w:val="IntenseQuoteChar"/>
    <w:link w:val="Sidebar"/>
    <w:rsid w:val="008D7052"/>
    <w:rPr>
      <w:rFonts w:ascii="Trebuchet MS" w:hAnsi="Trebuchet MS"/>
      <w:i w:val="0"/>
      <w:iCs w:val="0"/>
      <w:color w:val="815374"/>
      <w:sz w:val="24"/>
    </w:rPr>
  </w:style>
  <w:style w:type="character" w:styleId="PlaceholderText">
    <w:name w:val="Placeholder Text"/>
    <w:basedOn w:val="DefaultParagraphFont"/>
    <w:uiPriority w:val="99"/>
    <w:semiHidden/>
    <w:rsid w:val="004721B7"/>
    <w:rPr>
      <w:color w:val="666666"/>
    </w:rPr>
  </w:style>
  <w:style w:type="paragraph" w:styleId="NoSpacing">
    <w:name w:val="No Spacing"/>
    <w:uiPriority w:val="1"/>
    <w:qFormat/>
    <w:rsid w:val="008D7052"/>
    <w:pPr>
      <w:spacing w:after="0" w:line="240" w:lineRule="auto"/>
      <w:ind w:left="432" w:right="432"/>
    </w:pPr>
    <w:rPr>
      <w:rFonts w:ascii="Trebuchet MS" w:hAnsi="Trebuchet MS"/>
      <w:sz w:val="24"/>
    </w:rPr>
  </w:style>
  <w:style w:type="paragraph" w:styleId="TOCHeading">
    <w:name w:val="TOC Heading"/>
    <w:basedOn w:val="Heading1"/>
    <w:next w:val="Normal"/>
    <w:uiPriority w:val="39"/>
    <w:unhideWhenUsed/>
    <w:qFormat/>
    <w:rsid w:val="008D7052"/>
    <w:pPr>
      <w:spacing w:before="240" w:line="259" w:lineRule="auto"/>
      <w:outlineLvl w:val="9"/>
    </w:pPr>
    <w:rPr>
      <w:color w:val="815374"/>
      <w:kern w:val="0"/>
      <w:sz w:val="32"/>
      <w:szCs w:val="32"/>
      <w14:ligatures w14:val="none"/>
    </w:rPr>
  </w:style>
  <w:style w:type="paragraph" w:styleId="TOC1">
    <w:name w:val="toc 1"/>
    <w:basedOn w:val="Normal"/>
    <w:next w:val="Normal"/>
    <w:autoRedefine/>
    <w:uiPriority w:val="39"/>
    <w:unhideWhenUsed/>
    <w:rsid w:val="009B4AD1"/>
    <w:pPr>
      <w:spacing w:after="100"/>
    </w:pPr>
    <w:rPr>
      <w:b/>
      <w:color w:val="007480"/>
      <w:u w:val="words"/>
    </w:rPr>
  </w:style>
  <w:style w:type="paragraph" w:styleId="TOC2">
    <w:name w:val="toc 2"/>
    <w:basedOn w:val="Normal"/>
    <w:next w:val="Normal"/>
    <w:autoRedefine/>
    <w:uiPriority w:val="39"/>
    <w:unhideWhenUsed/>
    <w:rsid w:val="009B4AD1"/>
    <w:pPr>
      <w:spacing w:after="100"/>
      <w:ind w:left="240"/>
    </w:pPr>
    <w:rPr>
      <w:color w:val="007480"/>
      <w:u w:val="words"/>
    </w:rPr>
  </w:style>
  <w:style w:type="paragraph" w:styleId="TOC3">
    <w:name w:val="toc 3"/>
    <w:basedOn w:val="Normal"/>
    <w:next w:val="Normal"/>
    <w:autoRedefine/>
    <w:uiPriority w:val="39"/>
    <w:unhideWhenUsed/>
    <w:rsid w:val="007E49D7"/>
    <w:pPr>
      <w:spacing w:after="100"/>
      <w:ind w:left="480"/>
    </w:pPr>
    <w:rPr>
      <w:color w:val="007480"/>
      <w:u w:val="words"/>
    </w:rPr>
  </w:style>
  <w:style w:type="paragraph" w:customStyle="1" w:styleId="NOTOC4Heading">
    <w:name w:val="NO TOC 4 Heading"/>
    <w:basedOn w:val="Heading4"/>
    <w:next w:val="Normal"/>
    <w:link w:val="NOTOC4HeadingChar"/>
    <w:qFormat/>
    <w:rsid w:val="008D7052"/>
    <w:rPr>
      <w:spacing w:val="5"/>
      <w:kern w:val="0"/>
      <w:szCs w:val="28"/>
      <w14:ligatures w14:val="none"/>
    </w:rPr>
  </w:style>
  <w:style w:type="character" w:customStyle="1" w:styleId="NOTOC4HeadingChar">
    <w:name w:val="NO TOC 4 Heading Char"/>
    <w:basedOn w:val="Heading3Char"/>
    <w:link w:val="NOTOC4Heading"/>
    <w:rsid w:val="008D7052"/>
    <w:rPr>
      <w:rFonts w:ascii="Museo Slab 500" w:eastAsiaTheme="majorEastAsia" w:hAnsi="Museo Slab 500" w:cstheme="majorBidi"/>
      <w:color w:val="825474"/>
      <w:spacing w:val="5"/>
      <w:kern w:val="0"/>
      <w:sz w:val="24"/>
      <w:szCs w:val="28"/>
      <w14:ligatures w14:val="none"/>
    </w:rPr>
  </w:style>
  <w:style w:type="paragraph" w:customStyle="1" w:styleId="NOTOC3Heading">
    <w:name w:val="NO TOC 3 Heading"/>
    <w:basedOn w:val="Heading3"/>
    <w:next w:val="Normal"/>
    <w:link w:val="NOTOC3HeadingChar"/>
    <w:qFormat/>
    <w:rsid w:val="008D7052"/>
  </w:style>
  <w:style w:type="character" w:customStyle="1" w:styleId="NOTOC3HeadingChar">
    <w:name w:val="NO TOC 3 Heading Char"/>
    <w:basedOn w:val="Heading3Char"/>
    <w:link w:val="NOTOC3Heading"/>
    <w:rsid w:val="008D7052"/>
    <w:rPr>
      <w:rFonts w:ascii="Museo Slab 500" w:eastAsiaTheme="majorEastAsia" w:hAnsi="Museo Slab 500" w:cstheme="majorBidi"/>
      <w:color w:val="815374"/>
      <w:spacing w:val="5"/>
      <w:kern w:val="0"/>
      <w:sz w:val="28"/>
      <w:szCs w:val="28"/>
      <w14:ligatures w14:val="none"/>
    </w:rPr>
  </w:style>
  <w:style w:type="paragraph" w:styleId="TOC4">
    <w:name w:val="toc 4"/>
    <w:basedOn w:val="Normal"/>
    <w:next w:val="Normal"/>
    <w:autoRedefine/>
    <w:uiPriority w:val="39"/>
    <w:unhideWhenUsed/>
    <w:rsid w:val="007E49D7"/>
    <w:pPr>
      <w:spacing w:after="100"/>
      <w:ind w:left="720"/>
    </w:pPr>
    <w:rPr>
      <w:color w:val="007480"/>
      <w:u w:val="words"/>
    </w:rPr>
  </w:style>
  <w:style w:type="paragraph" w:styleId="HTMLAddress">
    <w:name w:val="HTML Address"/>
    <w:basedOn w:val="Normal"/>
    <w:link w:val="HTMLAddressChar"/>
    <w:uiPriority w:val="99"/>
    <w:semiHidden/>
    <w:unhideWhenUsed/>
    <w:rsid w:val="007E49D7"/>
    <w:pPr>
      <w:spacing w:after="0"/>
    </w:pPr>
    <w:rPr>
      <w:i/>
      <w:iCs/>
    </w:rPr>
  </w:style>
  <w:style w:type="character" w:customStyle="1" w:styleId="HTMLAddressChar">
    <w:name w:val="HTML Address Char"/>
    <w:basedOn w:val="DefaultParagraphFont"/>
    <w:link w:val="HTMLAddress"/>
    <w:uiPriority w:val="99"/>
    <w:semiHidden/>
    <w:rsid w:val="007E49D7"/>
    <w:rPr>
      <w:rFonts w:ascii="Trebuchet MS" w:hAnsi="Trebuchet M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12562120">
      <w:bodyDiv w:val="1"/>
      <w:marLeft w:val="0"/>
      <w:marRight w:val="0"/>
      <w:marTop w:val="0"/>
      <w:marBottom w:val="0"/>
      <w:divBdr>
        <w:top w:val="none" w:sz="0" w:space="0" w:color="auto"/>
        <w:left w:val="none" w:sz="0" w:space="0" w:color="auto"/>
        <w:bottom w:val="none" w:sz="0" w:space="0" w:color="auto"/>
        <w:right w:val="none" w:sz="0" w:space="0" w:color="auto"/>
      </w:divBdr>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583302394">
      <w:bodyDiv w:val="1"/>
      <w:marLeft w:val="0"/>
      <w:marRight w:val="0"/>
      <w:marTop w:val="0"/>
      <w:marBottom w:val="0"/>
      <w:divBdr>
        <w:top w:val="none" w:sz="0" w:space="0" w:color="auto"/>
        <w:left w:val="none" w:sz="0" w:space="0" w:color="auto"/>
        <w:bottom w:val="none" w:sz="0" w:space="0" w:color="auto"/>
        <w:right w:val="none" w:sz="0" w:space="0" w:color="auto"/>
      </w:divBdr>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it@cde.state.co.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_alstyne_a\OneDrive%20-%20CDEColorado\Documents\Custom%20Office%20Templates\SAO%20Document%20Template%20-%202025.dotx" TargetMode="External"/></Relationships>
</file>

<file path=word/theme/theme1.xml><?xml version="1.0" encoding="utf-8"?>
<a:theme xmlns:a="http://schemas.openxmlformats.org/drawingml/2006/main" name="Office Theme">
  <a:themeElements>
    <a:clrScheme name="SAO Style Colors">
      <a:dk1>
        <a:sysClr val="windowText" lastClr="000000"/>
      </a:dk1>
      <a:lt1>
        <a:sysClr val="window" lastClr="FFFFFF"/>
      </a:lt1>
      <a:dk2>
        <a:srgbClr val="4E5758"/>
      </a:dk2>
      <a:lt2>
        <a:srgbClr val="E8E8E8"/>
      </a:lt2>
      <a:accent1>
        <a:srgbClr val="815374"/>
      </a:accent1>
      <a:accent2>
        <a:srgbClr val="407CCA"/>
      </a:accent2>
      <a:accent3>
        <a:srgbClr val="245D38"/>
      </a:accent3>
      <a:accent4>
        <a:srgbClr val="DFA902"/>
      </a:accent4>
      <a:accent5>
        <a:srgbClr val="0054A2"/>
      </a:accent5>
      <a:accent6>
        <a:srgbClr val="EF7521"/>
      </a:accent6>
      <a:hlink>
        <a:srgbClr val="007480"/>
      </a:hlink>
      <a:folHlink>
        <a:srgbClr val="245D38"/>
      </a:folHlink>
    </a:clrScheme>
    <a:fontScheme name="SAO Fonts">
      <a:majorFont>
        <a:latin typeface="Museo Slab 500"/>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6CDB5-8F72-457E-B5FA-9E763FF4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SAO Document Template - 2025</Template>
  <TotalTime>12</TotalTime>
  <Pages>3</Pages>
  <Words>637</Words>
  <Characters>3387</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Alstyne, Adam</dc:creator>
  <cp:keywords/>
  <dc:description/>
  <cp:lastModifiedBy>Van Alstyne, Adam</cp:lastModifiedBy>
  <cp:revision>2</cp:revision>
  <dcterms:created xsi:type="dcterms:W3CDTF">2025-07-02T18:25:00Z</dcterms:created>
  <dcterms:modified xsi:type="dcterms:W3CDTF">2025-07-02T18:37:00Z</dcterms:modified>
</cp:coreProperties>
</file>